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4A30" w14:textId="220B28CC" w:rsidR="00DF1E31" w:rsidRPr="0067380F" w:rsidRDefault="00643F7D" w:rsidP="00DF1E31">
      <w:pPr>
        <w:spacing w:after="120"/>
        <w:jc w:val="center"/>
        <w:rPr>
          <w:rFonts w:asciiTheme="minorHAnsi" w:hAnsiTheme="minorHAnsi" w:cs="Arial"/>
          <w:b/>
          <w:bCs/>
          <w:szCs w:val="22"/>
        </w:rPr>
      </w:pPr>
      <w:bookmarkStart w:id="0" w:name="_MacBuGuideStaticData_1660H"/>
      <w:r w:rsidRPr="0067380F">
        <w:rPr>
          <w:rFonts w:asciiTheme="minorHAnsi" w:hAnsiTheme="minorHAnsi" w:cs="Arial"/>
          <w:b/>
          <w:bCs/>
          <w:szCs w:val="22"/>
        </w:rPr>
        <w:t>ANEXO I</w:t>
      </w:r>
      <w:r w:rsidR="00DF1E31" w:rsidRPr="0067380F">
        <w:rPr>
          <w:rFonts w:asciiTheme="minorHAnsi" w:hAnsiTheme="minorHAnsi" w:cs="Arial"/>
          <w:b/>
          <w:bCs/>
          <w:szCs w:val="22"/>
        </w:rPr>
        <w:t xml:space="preserve"> </w:t>
      </w:r>
    </w:p>
    <w:p w14:paraId="471BB50A" w14:textId="34AC295D" w:rsidR="00643F7D" w:rsidRPr="009F5180" w:rsidRDefault="00643F7D" w:rsidP="00AF7859">
      <w:pPr>
        <w:jc w:val="center"/>
        <w:rPr>
          <w:rFonts w:asciiTheme="minorHAnsi" w:hAnsiTheme="minorHAnsi" w:cs="Arial"/>
          <w:b/>
          <w:bCs/>
          <w:sz w:val="28"/>
        </w:rPr>
      </w:pPr>
      <w:r w:rsidRPr="0067380F">
        <w:rPr>
          <w:rFonts w:asciiTheme="minorHAnsi" w:hAnsiTheme="minorHAnsi" w:cs="Arial"/>
          <w:b/>
          <w:bCs/>
          <w:szCs w:val="22"/>
        </w:rPr>
        <w:t>SOLICITUD</w:t>
      </w:r>
      <w:r w:rsidR="00DF1E31" w:rsidRPr="0067380F">
        <w:rPr>
          <w:rFonts w:asciiTheme="minorHAnsi" w:hAnsiTheme="minorHAnsi" w:cs="Arial"/>
          <w:b/>
          <w:bCs/>
          <w:szCs w:val="22"/>
        </w:rPr>
        <w:t>-CURRÍCULO</w:t>
      </w:r>
      <w:r w:rsidRPr="0067380F">
        <w:rPr>
          <w:rFonts w:asciiTheme="minorHAnsi" w:hAnsiTheme="minorHAnsi" w:cs="Arial"/>
          <w:b/>
          <w:bCs/>
          <w:szCs w:val="22"/>
        </w:rPr>
        <w:t xml:space="preserve"> PARA OPTAR A PREMIO EXTRAORDINARIO DE DOCTORADO</w:t>
      </w:r>
      <w:r w:rsidR="00FB7159" w:rsidRPr="0067380F">
        <w:rPr>
          <w:rFonts w:asciiTheme="minorHAnsi" w:hAnsiTheme="minorHAnsi" w:cs="Arial"/>
          <w:b/>
          <w:bCs/>
          <w:szCs w:val="22"/>
        </w:rPr>
        <w:t xml:space="preserve"> </w:t>
      </w:r>
      <w:r w:rsidR="0062162D" w:rsidRPr="0067380F">
        <w:rPr>
          <w:rFonts w:asciiTheme="minorHAnsi" w:hAnsiTheme="minorHAnsi" w:cs="Arial"/>
          <w:b/>
          <w:bCs/>
          <w:szCs w:val="22"/>
        </w:rPr>
        <w:br/>
      </w:r>
      <w:r w:rsidR="0075130C" w:rsidRPr="0067380F">
        <w:rPr>
          <w:rFonts w:asciiTheme="minorHAnsi" w:hAnsiTheme="minorHAnsi" w:cs="Arial"/>
          <w:b/>
          <w:bCs/>
          <w:szCs w:val="22"/>
        </w:rPr>
        <w:t xml:space="preserve">CURSO ACADÉMICO </w:t>
      </w:r>
      <w:r w:rsidR="00143BF5" w:rsidRPr="0067380F">
        <w:rPr>
          <w:rFonts w:asciiTheme="minorHAnsi" w:hAnsiTheme="minorHAnsi" w:cs="Arial"/>
          <w:b/>
          <w:bCs/>
          <w:szCs w:val="22"/>
        </w:rPr>
        <w:t>202</w:t>
      </w:r>
      <w:r w:rsidR="00143BF5">
        <w:rPr>
          <w:rFonts w:asciiTheme="minorHAnsi" w:hAnsiTheme="minorHAnsi" w:cs="Arial"/>
          <w:b/>
          <w:bCs/>
          <w:szCs w:val="22"/>
        </w:rPr>
        <w:t>3</w:t>
      </w:r>
      <w:r w:rsidR="002403F6" w:rsidRPr="0067380F">
        <w:rPr>
          <w:rFonts w:asciiTheme="minorHAnsi" w:hAnsiTheme="minorHAnsi" w:cs="Arial"/>
          <w:b/>
          <w:bCs/>
          <w:szCs w:val="22"/>
        </w:rPr>
        <w:t>-</w:t>
      </w:r>
      <w:r w:rsidR="00143BF5" w:rsidRPr="0067380F">
        <w:rPr>
          <w:rFonts w:asciiTheme="minorHAnsi" w:hAnsiTheme="minorHAnsi" w:cs="Arial"/>
          <w:b/>
          <w:bCs/>
          <w:szCs w:val="22"/>
        </w:rPr>
        <w:t>202</w:t>
      </w:r>
      <w:r w:rsidR="00143BF5">
        <w:rPr>
          <w:rFonts w:asciiTheme="minorHAnsi" w:hAnsiTheme="minorHAnsi" w:cs="Arial"/>
          <w:b/>
          <w:bCs/>
          <w:szCs w:val="22"/>
        </w:rPr>
        <w:t>4</w:t>
      </w:r>
    </w:p>
    <w:p w14:paraId="50B8B50A" w14:textId="77777777" w:rsidR="00AF7859" w:rsidRPr="0067380F" w:rsidRDefault="00AF7859" w:rsidP="00BF64A4">
      <w:pPr>
        <w:widowControl w:val="0"/>
        <w:ind w:left="709" w:hanging="709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3C0F54D" w14:textId="37AEBFEF" w:rsidR="000E7E3F" w:rsidRPr="00683824" w:rsidRDefault="000E7E3F" w:rsidP="00683824">
      <w:pPr>
        <w:pStyle w:val="Prrafodelista"/>
        <w:widowControl w:val="0"/>
        <w:numPr>
          <w:ilvl w:val="0"/>
          <w:numId w:val="10"/>
        </w:numPr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83824">
        <w:rPr>
          <w:rFonts w:asciiTheme="minorHAnsi" w:hAnsiTheme="minorHAnsi" w:cs="Arial"/>
          <w:b/>
          <w:sz w:val="22"/>
          <w:szCs w:val="22"/>
          <w:lang w:eastAsia="en-US"/>
        </w:rPr>
        <w:t>DATOS QUE IDENTIFICAN A LA CANDIDATURA</w:t>
      </w:r>
    </w:p>
    <w:p w14:paraId="4B23CE50" w14:textId="77777777" w:rsidR="000E7E3F" w:rsidRPr="00683824" w:rsidRDefault="000E7E3F" w:rsidP="00683824">
      <w:pPr>
        <w:pStyle w:val="Prrafodelista"/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0B" w14:textId="2BED2569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I. Datos personales</w:t>
      </w:r>
    </w:p>
    <w:p w14:paraId="471BB50C" w14:textId="2FD77266" w:rsidR="00643F7D" w:rsidRPr="0067380F" w:rsidRDefault="00643F7D" w:rsidP="00FB7159">
      <w:pPr>
        <w:widowControl w:val="0"/>
        <w:tabs>
          <w:tab w:val="left" w:pos="510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Apellidos: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Nombre: </w:t>
      </w:r>
    </w:p>
    <w:p w14:paraId="471BB50D" w14:textId="626D04A7" w:rsidR="00643F7D" w:rsidRPr="0067380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D.N.I./N</w:t>
      </w:r>
      <w:r w:rsidR="00590F81">
        <w:rPr>
          <w:rFonts w:asciiTheme="minorHAnsi" w:hAnsiTheme="minorHAnsi" w:cs="Arial"/>
          <w:sz w:val="22"/>
          <w:szCs w:val="22"/>
          <w:lang w:eastAsia="en-US"/>
        </w:rPr>
        <w:t>.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I</w:t>
      </w:r>
      <w:r w:rsidR="00590F81">
        <w:rPr>
          <w:rFonts w:asciiTheme="minorHAnsi" w:hAnsiTheme="minorHAnsi" w:cs="Arial"/>
          <w:sz w:val="22"/>
          <w:szCs w:val="22"/>
          <w:lang w:eastAsia="en-US"/>
        </w:rPr>
        <w:t>.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E</w:t>
      </w:r>
      <w:r w:rsidR="00590F81">
        <w:rPr>
          <w:rFonts w:asciiTheme="minorHAnsi" w:hAnsiTheme="minorHAnsi" w:cs="Arial"/>
          <w:sz w:val="22"/>
          <w:szCs w:val="22"/>
          <w:lang w:eastAsia="en-US"/>
        </w:rPr>
        <w:t>.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/Pasaporte:</w:t>
      </w:r>
    </w:p>
    <w:p w14:paraId="471BB50E" w14:textId="217BCD83" w:rsidR="00643F7D" w:rsidRPr="0067380F" w:rsidRDefault="00643F7D" w:rsidP="00FB7159">
      <w:pPr>
        <w:widowControl w:val="0"/>
        <w:tabs>
          <w:tab w:val="left" w:pos="6570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Dirección: </w:t>
      </w:r>
    </w:p>
    <w:p w14:paraId="471BB50F" w14:textId="774C8DA4" w:rsidR="00643F7D" w:rsidRPr="0067380F" w:rsidRDefault="00643F7D" w:rsidP="00FB7159">
      <w:pPr>
        <w:widowControl w:val="0"/>
        <w:tabs>
          <w:tab w:val="left" w:pos="2552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Código Postal: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160827" w:rsidRPr="0067380F">
        <w:rPr>
          <w:rFonts w:asciiTheme="minorHAnsi" w:hAnsiTheme="minorHAnsi" w:cs="Arial"/>
          <w:sz w:val="22"/>
          <w:szCs w:val="22"/>
          <w:lang w:eastAsia="en-US"/>
        </w:rPr>
        <w:t>P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oblación: </w:t>
      </w:r>
    </w:p>
    <w:p w14:paraId="471BB510" w14:textId="4EE2BD92" w:rsidR="00643F7D" w:rsidRPr="0067380F" w:rsidRDefault="00643F7D" w:rsidP="00FB7159">
      <w:pPr>
        <w:widowControl w:val="0"/>
        <w:tabs>
          <w:tab w:val="left" w:pos="425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Provincia: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  <w:t xml:space="preserve">Teléfono: </w:t>
      </w:r>
    </w:p>
    <w:p w14:paraId="471BB511" w14:textId="77777777" w:rsidR="00643F7D" w:rsidRPr="0067380F" w:rsidRDefault="00643F7D" w:rsidP="6548D1B4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>Email:</w:t>
      </w:r>
      <w:r>
        <w:tab/>
      </w:r>
    </w:p>
    <w:p w14:paraId="471BB512" w14:textId="77777777" w:rsidR="00643F7D" w:rsidRPr="0067380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13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II. Datos de la tesis</w:t>
      </w:r>
    </w:p>
    <w:p w14:paraId="471BB514" w14:textId="77777777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Título de la tesis: </w:t>
      </w:r>
    </w:p>
    <w:p w14:paraId="471BB516" w14:textId="77777777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Director/es:</w:t>
      </w:r>
    </w:p>
    <w:p w14:paraId="471BB518" w14:textId="40E908C9" w:rsidR="0075130C" w:rsidRPr="0067380F" w:rsidRDefault="0075130C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Tutor</w:t>
      </w:r>
      <w:r w:rsidR="004F0EB5" w:rsidRPr="0067380F">
        <w:rPr>
          <w:rFonts w:asciiTheme="minorHAnsi" w:hAnsiTheme="minorHAnsi" w:cs="Arial"/>
          <w:sz w:val="22"/>
          <w:szCs w:val="22"/>
          <w:lang w:eastAsia="en-US"/>
        </w:rPr>
        <w:t>/a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:</w:t>
      </w:r>
    </w:p>
    <w:p w14:paraId="471BB51A" w14:textId="6182E588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Fecha de defensa</w:t>
      </w:r>
      <w:r w:rsidR="0062162D" w:rsidRPr="0067380F">
        <w:rPr>
          <w:rFonts w:asciiTheme="minorHAnsi" w:hAnsiTheme="minorHAnsi" w:cs="Arial"/>
          <w:sz w:val="22"/>
          <w:szCs w:val="22"/>
          <w:lang w:eastAsia="en-US"/>
        </w:rPr>
        <w:t xml:space="preserve"> de la tesis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:</w:t>
      </w:r>
    </w:p>
    <w:p w14:paraId="471BB51C" w14:textId="0C764A5B" w:rsidR="001242F2" w:rsidRPr="0067380F" w:rsidRDefault="001242F2" w:rsidP="6548D1B4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>Mención</w:t>
      </w:r>
      <w:r w:rsidR="000A5115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Doctorado I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nternacional: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3258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 w:rsidRPr="6548D1B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="00E41222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AC2F4F" w:rsidRPr="6548D1B4">
        <w:rPr>
          <w:rFonts w:asciiTheme="minorHAnsi" w:hAnsiTheme="minorHAnsi" w:cs="Arial"/>
          <w:sz w:val="22"/>
          <w:szCs w:val="22"/>
          <w:lang w:val="es-ES" w:eastAsia="en-US"/>
        </w:rPr>
        <w:t>SI</w:t>
      </w:r>
      <w:r w:rsidR="000A5115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3019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 w:rsidRPr="6548D1B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="00AC2F4F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E41222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AC2F4F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NO </w:t>
      </w:r>
    </w:p>
    <w:p w14:paraId="3A0BCFFF" w14:textId="77777777" w:rsidR="00754E68" w:rsidRPr="0067380F" w:rsidRDefault="00764889" w:rsidP="00754E68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>Mención Tesis en Cotutela</w:t>
      </w:r>
      <w:r w:rsidR="0028694E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Internacional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: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51712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68" w:rsidRPr="6548D1B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="00754E68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SI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167294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68" w:rsidRPr="6548D1B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="00754E68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NO </w:t>
      </w:r>
    </w:p>
    <w:p w14:paraId="75C5EA8F" w14:textId="2D5E50AC" w:rsidR="00754E68" w:rsidRPr="00683824" w:rsidRDefault="00754E68" w:rsidP="00581681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00683824">
        <w:rPr>
          <w:rFonts w:asciiTheme="minorHAnsi" w:hAnsiTheme="minorHAnsi" w:cs="Arial"/>
          <w:sz w:val="22"/>
          <w:szCs w:val="22"/>
          <w:lang w:val="es-ES" w:eastAsia="en-US"/>
        </w:rPr>
        <w:t xml:space="preserve">Mención </w:t>
      </w:r>
      <w:r w:rsidR="00952D9D" w:rsidRPr="00683824">
        <w:rPr>
          <w:rFonts w:asciiTheme="minorHAnsi" w:hAnsiTheme="minorHAnsi" w:cs="Arial"/>
          <w:sz w:val="22"/>
          <w:szCs w:val="22"/>
          <w:lang w:val="es-ES" w:eastAsia="en-US"/>
        </w:rPr>
        <w:t xml:space="preserve">Doctorado </w:t>
      </w:r>
      <w:r w:rsidRPr="00683824">
        <w:rPr>
          <w:rFonts w:asciiTheme="minorHAnsi" w:hAnsiTheme="minorHAnsi" w:cs="Arial"/>
          <w:sz w:val="22"/>
          <w:szCs w:val="22"/>
          <w:lang w:val="es-ES" w:eastAsia="en-US"/>
        </w:rPr>
        <w:t xml:space="preserve">Industrial: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01140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82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Pr="00683824">
        <w:rPr>
          <w:rFonts w:asciiTheme="minorHAnsi" w:hAnsiTheme="minorHAnsi" w:cs="Arial"/>
          <w:sz w:val="22"/>
          <w:szCs w:val="22"/>
          <w:lang w:val="es-ES" w:eastAsia="en-US"/>
        </w:rPr>
        <w:t xml:space="preserve"> SI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4679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82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Pr="00683824">
        <w:rPr>
          <w:rFonts w:asciiTheme="minorHAnsi" w:hAnsiTheme="minorHAnsi" w:cs="Arial"/>
          <w:sz w:val="22"/>
          <w:szCs w:val="22"/>
          <w:lang w:val="es-ES" w:eastAsia="en-US"/>
        </w:rPr>
        <w:t xml:space="preserve">  NO </w:t>
      </w:r>
    </w:p>
    <w:p w14:paraId="3986B1D7" w14:textId="77777777" w:rsidR="00A344C4" w:rsidRPr="00683824" w:rsidRDefault="00A344C4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1E" w14:textId="37348182" w:rsidR="00B967F9" w:rsidRPr="00683824" w:rsidRDefault="00B967F9" w:rsidP="00CA3A8D">
      <w:pPr>
        <w:widowControl w:val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Si </w:t>
      </w:r>
      <w:r w:rsidR="00FE2BE6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solicita concurrir </w:t>
      </w:r>
      <w:r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al premio en una rama de conocimiento diferente a la </w:t>
      </w:r>
      <w:r w:rsidR="00075C55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señalada en </w:t>
      </w:r>
      <w:r w:rsidR="00FD22CC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el punto 1 de </w:t>
      </w:r>
      <w:r w:rsidR="00075C55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las bases de la convocatoria</w:t>
      </w:r>
      <w:r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, </w:t>
      </w:r>
      <w:r w:rsidR="00A344C4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especifique esta decisión y </w:t>
      </w:r>
      <w:r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adjunte el informe</w:t>
      </w:r>
      <w:r w:rsidR="00595CE7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 (avalado por el director/a o directores de la tesis)</w:t>
      </w:r>
      <w:r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 que justifique el cambio</w:t>
      </w:r>
      <w:r w:rsidR="003D2D55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. La EID </w:t>
      </w:r>
      <w:r w:rsidR="00C77E3E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aprobará </w:t>
      </w:r>
      <w:r w:rsidR="003D2D55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en última instancia</w:t>
      </w:r>
      <w:r w:rsidR="00CB629C" w:rsidRPr="00683824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 xml:space="preserve"> el cambio de rama.</w:t>
      </w:r>
    </w:p>
    <w:p w14:paraId="471BB521" w14:textId="5C5D3648" w:rsidR="00643F7D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5CF34EC3" w14:textId="6B87FF59" w:rsidR="0005186B" w:rsidRPr="00161494" w:rsidRDefault="0005186B" w:rsidP="0005186B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17237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49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D1295A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De acuerdo con </w:t>
      </w:r>
      <w:r w:rsidR="00D1295A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las bases de la convocatoria, </w:t>
      </w:r>
      <w:r w:rsidR="00D1295A" w:rsidRPr="00161494">
        <w:rPr>
          <w:rFonts w:asciiTheme="minorHAnsi" w:hAnsiTheme="minorHAnsi" w:cs="Arial"/>
          <w:sz w:val="22"/>
          <w:szCs w:val="22"/>
          <w:lang w:val="es-ES" w:eastAsia="en-US"/>
        </w:rPr>
        <w:t>d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ada el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>área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 en la que se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>encuadra mi tesis</w:t>
      </w:r>
      <w:r w:rsidR="00B15435" w:rsidRPr="00161494">
        <w:rPr>
          <w:rFonts w:asciiTheme="minorHAnsi" w:hAnsiTheme="minorHAnsi" w:cs="Arial"/>
          <w:sz w:val="22"/>
          <w:szCs w:val="22"/>
          <w:lang w:val="es-ES" w:eastAsia="en-US"/>
        </w:rPr>
        <w:t>,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 o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pto al Premio Extraordinario en la </w:t>
      </w:r>
      <w:r w:rsidR="00D1295A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siguiente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rama de conocimiento: </w:t>
      </w:r>
      <w:r w:rsidR="00873D25" w:rsidRPr="00161494">
        <w:rPr>
          <w:rFonts w:asciiTheme="minorHAnsi" w:hAnsiTheme="minorHAnsi" w:cs="Arial"/>
          <w:sz w:val="22"/>
          <w:szCs w:val="22"/>
          <w:lang w:val="es-ES" w:eastAsia="en-US"/>
        </w:rPr>
        <w:t>___________________________________________________</w:t>
      </w:r>
    </w:p>
    <w:p w14:paraId="1BBCA873" w14:textId="77777777" w:rsidR="0005186B" w:rsidRPr="00161494" w:rsidRDefault="0005186B" w:rsidP="000D4B6B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</w:p>
    <w:p w14:paraId="515F22B5" w14:textId="6F3D98C1" w:rsidR="001A7435" w:rsidRPr="00161494" w:rsidRDefault="001A7435" w:rsidP="001A7435">
      <w:pPr>
        <w:widowControl w:val="0"/>
        <w:ind w:left="709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167463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494">
            <w:rPr>
              <w:rFonts w:ascii="MS Gothic" w:eastAsia="MS Gothic" w:hAnsi="MS Gothic" w:cs="Arial"/>
              <w:sz w:val="22"/>
              <w:szCs w:val="22"/>
              <w:lang w:val="es-ES" w:eastAsia="en-US"/>
            </w:rPr>
            <w:t>☐</w:t>
          </w:r>
        </w:sdtContent>
      </w:sdt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  Solicito </w:t>
      </w:r>
      <w:r w:rsidR="003D0EEB" w:rsidRPr="00161494">
        <w:rPr>
          <w:rFonts w:asciiTheme="minorHAnsi" w:hAnsiTheme="minorHAnsi" w:cs="Arial"/>
          <w:sz w:val="22"/>
          <w:szCs w:val="22"/>
          <w:lang w:val="es-ES" w:eastAsia="en-US"/>
        </w:rPr>
        <w:t>(</w:t>
      </w:r>
      <w:r w:rsidR="00B15435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y </w:t>
      </w:r>
      <w:r w:rsidR="003D0EEB" w:rsidRPr="00161494">
        <w:rPr>
          <w:rFonts w:asciiTheme="minorHAnsi" w:hAnsiTheme="minorHAnsi" w:cs="Arial"/>
          <w:sz w:val="22"/>
          <w:szCs w:val="22"/>
          <w:lang w:val="es-ES" w:eastAsia="en-US"/>
        </w:rPr>
        <w:t>adjunto informe razonado que lo justifica</w:t>
      </w:r>
      <w:r w:rsidR="003D0EEB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)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que mi tesis sea evaluada en </w:t>
      </w:r>
      <w:r w:rsidR="003D0EEB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la siguiente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>rama de conocimiento</w:t>
      </w:r>
      <w:r w:rsidR="003D0EEB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, </w:t>
      </w:r>
      <w:r w:rsidR="00660574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distinta de </w:t>
      </w:r>
      <w:r w:rsidR="00967492" w:rsidRPr="00161494">
        <w:rPr>
          <w:rFonts w:asciiTheme="minorHAnsi" w:hAnsiTheme="minorHAnsi" w:cs="Arial"/>
          <w:sz w:val="22"/>
          <w:szCs w:val="22"/>
          <w:lang w:val="es-ES" w:eastAsia="en-US"/>
        </w:rPr>
        <w:t xml:space="preserve">la que </w:t>
      </w:r>
      <w:r w:rsidR="005665E7" w:rsidRPr="00161494">
        <w:rPr>
          <w:rFonts w:asciiTheme="minorHAnsi" w:hAnsiTheme="minorHAnsi" w:cs="Arial"/>
          <w:sz w:val="22"/>
          <w:szCs w:val="22"/>
          <w:lang w:val="es-ES" w:eastAsia="en-US"/>
        </w:rPr>
        <w:t>correspondería según las bases de la convocatoria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>:</w:t>
      </w:r>
      <w:r w:rsidR="00873D25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Pr="00161494">
        <w:rPr>
          <w:rFonts w:asciiTheme="minorHAnsi" w:hAnsiTheme="minorHAnsi" w:cs="Arial"/>
          <w:sz w:val="22"/>
          <w:szCs w:val="22"/>
          <w:lang w:val="es-ES" w:eastAsia="en-US"/>
        </w:rPr>
        <w:t>___________________________________________________</w:t>
      </w:r>
    </w:p>
    <w:p w14:paraId="499CBC0A" w14:textId="77777777" w:rsidR="00B325EB" w:rsidRPr="0067380F" w:rsidRDefault="00B325EB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5DDE5B56" w14:textId="1E09B426" w:rsidR="00AF7859" w:rsidRPr="0067380F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III. Méritos específicos valorables, según la convocatoria, para la obtención del premio</w:t>
      </w:r>
    </w:p>
    <w:p w14:paraId="7662053E" w14:textId="77777777" w:rsidR="001F0B2B" w:rsidRDefault="001F0B2B" w:rsidP="00683824">
      <w:pPr>
        <w:pStyle w:val="Prrafodelista"/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72D87481" w14:textId="7A8B0440" w:rsidR="001F0B2B" w:rsidRPr="00B8096E" w:rsidRDefault="00C83667" w:rsidP="00683824">
      <w:pPr>
        <w:pStyle w:val="Prrafodelista"/>
        <w:widowControl w:val="0"/>
        <w:numPr>
          <w:ilvl w:val="0"/>
          <w:numId w:val="10"/>
        </w:numPr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  <w:lang w:eastAsia="en-US"/>
        </w:rPr>
        <w:t>PUBLICACIONES O PATENTES</w:t>
      </w:r>
    </w:p>
    <w:p w14:paraId="33411FED" w14:textId="551EF91B" w:rsidR="00FB7159" w:rsidRPr="007F256F" w:rsidRDefault="00FB7159" w:rsidP="7DB2AF57">
      <w:pPr>
        <w:widowControl w:val="0"/>
        <w:spacing w:before="120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Indique las publicaciones o patentes </w:t>
      </w:r>
      <w:r w:rsidRPr="7DB2AF57">
        <w:rPr>
          <w:rFonts w:asciiTheme="minorHAnsi" w:hAnsiTheme="minorHAnsi" w:cs="Arial"/>
          <w:sz w:val="22"/>
          <w:szCs w:val="22"/>
          <w:u w:val="single"/>
          <w:lang w:val="es-ES" w:eastAsia="en-US"/>
        </w:rPr>
        <w:t>derivadas exclusivamente de la tesis</w:t>
      </w:r>
      <w:r w:rsidR="001837FD" w:rsidRPr="7DB2AF57">
        <w:rPr>
          <w:rFonts w:asciiTheme="minorHAnsi" w:hAnsiTheme="minorHAnsi" w:cs="Arial"/>
          <w:sz w:val="22"/>
          <w:szCs w:val="22"/>
          <w:lang w:val="es-ES" w:eastAsia="en-US"/>
        </w:rPr>
        <w:t>,</w:t>
      </w: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D00266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publicadas </w:t>
      </w: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>y</w:t>
      </w:r>
      <w:r w:rsidR="00D00266" w:rsidRPr="7DB2AF57">
        <w:rPr>
          <w:rFonts w:asciiTheme="minorHAnsi" w:hAnsiTheme="minorHAnsi" w:cs="Arial"/>
          <w:sz w:val="22"/>
          <w:szCs w:val="22"/>
          <w:lang w:val="es-ES" w:eastAsia="en-US"/>
        </w:rPr>
        <w:t>/o</w:t>
      </w: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aceptadas para su publicación </w:t>
      </w:r>
      <w:r w:rsidR="001837FD" w:rsidRPr="7DB2AF57">
        <w:rPr>
          <w:rFonts w:asciiTheme="minorHAnsi" w:hAnsiTheme="minorHAnsi"/>
          <w:sz w:val="22"/>
          <w:szCs w:val="22"/>
          <w:u w:val="single"/>
          <w:lang w:val="es-ES"/>
        </w:rPr>
        <w:t xml:space="preserve">entre la fecha de </w:t>
      </w:r>
      <w:r w:rsidR="008F7CA2" w:rsidRPr="7DB2AF57">
        <w:rPr>
          <w:rFonts w:asciiTheme="minorHAnsi" w:hAnsiTheme="minorHAnsi"/>
          <w:sz w:val="22"/>
          <w:szCs w:val="22"/>
          <w:u w:val="single"/>
          <w:lang w:val="es-ES"/>
        </w:rPr>
        <w:t>primera</w:t>
      </w:r>
      <w:r w:rsidR="008F7CA2" w:rsidRPr="7DB2AF57">
        <w:rPr>
          <w:rFonts w:asciiTheme="minorHAnsi" w:hAnsiTheme="minorHAnsi"/>
          <w:color w:val="00B050"/>
          <w:sz w:val="22"/>
          <w:szCs w:val="22"/>
          <w:u w:val="single"/>
          <w:lang w:val="es-ES"/>
        </w:rPr>
        <w:t xml:space="preserve"> </w:t>
      </w:r>
      <w:r w:rsidR="001837FD" w:rsidRPr="7DB2AF57">
        <w:rPr>
          <w:rFonts w:asciiTheme="minorHAnsi" w:hAnsiTheme="minorHAnsi"/>
          <w:sz w:val="22"/>
          <w:szCs w:val="22"/>
          <w:u w:val="single"/>
          <w:lang w:val="es-ES"/>
        </w:rPr>
        <w:t>matrícula en el programa de doctorado y el fin del plazo para la presentación de solicitudes de la convocatoria</w:t>
      </w: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>. INCLUYA INDICIOS DE CALIDAD</w:t>
      </w:r>
      <w:r w:rsidR="00CB0670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e i</w:t>
      </w:r>
      <w:r w:rsidR="002403F6" w:rsidRPr="7DB2AF57">
        <w:rPr>
          <w:rFonts w:asciiTheme="minorHAnsi" w:hAnsiTheme="minorHAnsi" w:cs="Arial"/>
          <w:sz w:val="22"/>
          <w:szCs w:val="22"/>
          <w:lang w:val="es-ES" w:eastAsia="en-US"/>
        </w:rPr>
        <w:t>ndique el</w:t>
      </w:r>
      <w:r w:rsidR="008F7CA2" w:rsidRPr="7DB2AF57">
        <w:rPr>
          <w:rFonts w:asciiTheme="minorHAnsi" w:hAnsiTheme="minorHAnsi" w:cs="Arial"/>
          <w:sz w:val="22"/>
          <w:szCs w:val="22"/>
          <w:lang w:val="es-ES" w:eastAsia="en-US"/>
        </w:rPr>
        <w:t>/los</w:t>
      </w:r>
      <w:r w:rsidR="002403F6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3E5055" w:rsidRPr="7DB2AF57">
        <w:rPr>
          <w:rFonts w:asciiTheme="minorHAnsi" w:hAnsiTheme="minorHAnsi" w:cs="Arial"/>
          <w:sz w:val="22"/>
          <w:szCs w:val="22"/>
          <w:lang w:val="es-ES" w:eastAsia="en-US"/>
        </w:rPr>
        <w:t>capítulo</w:t>
      </w:r>
      <w:r w:rsidR="008F7CA2" w:rsidRPr="7DB2AF57">
        <w:rPr>
          <w:rFonts w:asciiTheme="minorHAnsi" w:hAnsiTheme="minorHAnsi" w:cs="Arial"/>
          <w:sz w:val="22"/>
          <w:szCs w:val="22"/>
          <w:lang w:val="es-ES" w:eastAsia="en-US"/>
        </w:rPr>
        <w:t>/s</w:t>
      </w:r>
      <w:r w:rsidR="002403F6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de la tesis con el que se corresponde. </w:t>
      </w:r>
      <w:r w:rsidR="007437DE" w:rsidRPr="7DB2AF57">
        <w:rPr>
          <w:rFonts w:asciiTheme="minorHAnsi" w:hAnsiTheme="minorHAnsi" w:cs="Arial"/>
          <w:sz w:val="22"/>
          <w:szCs w:val="22"/>
          <w:u w:val="single"/>
          <w:lang w:val="es-ES" w:eastAsia="en-US"/>
        </w:rPr>
        <w:t xml:space="preserve">No olvide adjuntar </w:t>
      </w:r>
      <w:r w:rsidR="00D23687" w:rsidRPr="7DB2AF57">
        <w:rPr>
          <w:rFonts w:asciiTheme="minorHAnsi" w:hAnsiTheme="minorHAnsi" w:cs="Arial"/>
          <w:sz w:val="22"/>
          <w:szCs w:val="22"/>
          <w:u w:val="single"/>
          <w:lang w:val="es-ES" w:eastAsia="en-US"/>
        </w:rPr>
        <w:t>la documentación acreditativa</w:t>
      </w:r>
      <w:r w:rsidR="002D2502" w:rsidRPr="7DB2AF57">
        <w:rPr>
          <w:rFonts w:asciiTheme="minorHAnsi" w:hAnsiTheme="minorHAnsi" w:cs="Arial"/>
          <w:sz w:val="22"/>
          <w:szCs w:val="22"/>
          <w:lang w:val="es-ES" w:eastAsia="en-US"/>
        </w:rPr>
        <w:t>.</w:t>
      </w:r>
    </w:p>
    <w:p w14:paraId="3DFB9B1F" w14:textId="611C84AD" w:rsidR="001B495E" w:rsidRPr="0067380F" w:rsidRDefault="001B495E" w:rsidP="00FB7159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7380F" w:rsidRPr="0067380F" w14:paraId="011D9F62" w14:textId="77777777" w:rsidTr="6548D1B4">
        <w:tc>
          <w:tcPr>
            <w:tcW w:w="8626" w:type="dxa"/>
          </w:tcPr>
          <w:p w14:paraId="1B4A0139" w14:textId="365DA6BE" w:rsidR="001B495E" w:rsidRPr="00560860" w:rsidRDefault="001B495E" w:rsidP="6548D1B4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56086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PUBLICACIÓN nº 1</w:t>
            </w:r>
          </w:p>
        </w:tc>
      </w:tr>
      <w:tr w:rsidR="0067380F" w:rsidRPr="0067380F" w14:paraId="641D41A7" w14:textId="77777777" w:rsidTr="6548D1B4">
        <w:tc>
          <w:tcPr>
            <w:tcW w:w="8626" w:type="dxa"/>
          </w:tcPr>
          <w:p w14:paraId="68782480" w14:textId="137923EB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del artículo/capítulo de libro/monografía:</w:t>
            </w:r>
          </w:p>
        </w:tc>
      </w:tr>
      <w:tr w:rsidR="0067380F" w:rsidRPr="0067380F" w14:paraId="4D36D1F2" w14:textId="77777777" w:rsidTr="6548D1B4">
        <w:tc>
          <w:tcPr>
            <w:tcW w:w="8626" w:type="dxa"/>
          </w:tcPr>
          <w:p w14:paraId="516C9256" w14:textId="2DAABAEE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Autor/es (por orden de aparición):</w:t>
            </w:r>
          </w:p>
        </w:tc>
      </w:tr>
      <w:tr w:rsidR="0067380F" w:rsidRPr="0067380F" w14:paraId="4E5E5782" w14:textId="77777777" w:rsidTr="6548D1B4">
        <w:tc>
          <w:tcPr>
            <w:tcW w:w="8626" w:type="dxa"/>
          </w:tcPr>
          <w:p w14:paraId="4B210F8C" w14:textId="14D90AB4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 la publicación (revista, libro):</w:t>
            </w:r>
          </w:p>
        </w:tc>
      </w:tr>
      <w:tr w:rsidR="007076B2" w:rsidRPr="0067380F" w14:paraId="58DD5AE4" w14:textId="77777777" w:rsidTr="6548D1B4">
        <w:tc>
          <w:tcPr>
            <w:tcW w:w="8626" w:type="dxa"/>
          </w:tcPr>
          <w:p w14:paraId="2DA2C7F2" w14:textId="65596AB1" w:rsidR="007076B2" w:rsidRPr="0067380F" w:rsidRDefault="007076B2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A</w:t>
            </w: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ño de publicación</w:t>
            </w:r>
            <w:r w:rsidR="008A4B07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</w:t>
            </w:r>
          </w:p>
        </w:tc>
      </w:tr>
      <w:tr w:rsidR="00793AE3" w:rsidRPr="0067380F" w14:paraId="7E206DC8" w14:textId="77777777" w:rsidTr="6548D1B4">
        <w:tc>
          <w:tcPr>
            <w:tcW w:w="8626" w:type="dxa"/>
          </w:tcPr>
          <w:p w14:paraId="15E144FD" w14:textId="6215585A" w:rsidR="00793AE3" w:rsidRDefault="00793AE3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lastRenderedPageBreak/>
              <w:t>Si es un artículo, volumen (n</w:t>
            </w: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úmero</w:t>
            </w: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)</w:t>
            </w:r>
          </w:p>
        </w:tc>
      </w:tr>
      <w:tr w:rsidR="0067380F" w:rsidRPr="0067380F" w14:paraId="5A604658" w14:textId="77777777" w:rsidTr="6548D1B4">
        <w:tc>
          <w:tcPr>
            <w:tcW w:w="8626" w:type="dxa"/>
          </w:tcPr>
          <w:p w14:paraId="144FF46A" w14:textId="106582E7" w:rsidR="001B495E" w:rsidRPr="0067380F" w:rsidRDefault="00793AE3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Si es un libro o capítulo de libro,</w:t>
            </w:r>
            <w:r w:rsidR="001B495E"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editorial:</w:t>
            </w:r>
          </w:p>
        </w:tc>
      </w:tr>
      <w:tr w:rsidR="0067380F" w:rsidRPr="0067380F" w14:paraId="18975FB2" w14:textId="77777777" w:rsidTr="6548D1B4">
        <w:tc>
          <w:tcPr>
            <w:tcW w:w="8626" w:type="dxa"/>
          </w:tcPr>
          <w:p w14:paraId="3A7794E1" w14:textId="164ADDCB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Página de inicio y final:</w:t>
            </w:r>
          </w:p>
        </w:tc>
      </w:tr>
      <w:tr w:rsidR="009C006B" w:rsidRPr="0067380F" w14:paraId="2BFB7046" w14:textId="77777777" w:rsidTr="008A34DA">
        <w:tc>
          <w:tcPr>
            <w:tcW w:w="8626" w:type="dxa"/>
          </w:tcPr>
          <w:p w14:paraId="311FCCAA" w14:textId="77777777" w:rsidR="009C006B" w:rsidRPr="00D7608B" w:rsidRDefault="009C006B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ISBN/ISSN: </w:t>
            </w:r>
          </w:p>
        </w:tc>
      </w:tr>
      <w:tr w:rsidR="0067380F" w:rsidRPr="0067380F" w14:paraId="4362D951" w14:textId="77777777" w:rsidTr="6548D1B4">
        <w:tc>
          <w:tcPr>
            <w:tcW w:w="8626" w:type="dxa"/>
          </w:tcPr>
          <w:p w14:paraId="023EEEFC" w14:textId="57AA25FE" w:rsidR="001B495E" w:rsidRPr="00D7608B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Carácter nacional o internacional de la publicación:</w:t>
            </w:r>
          </w:p>
        </w:tc>
      </w:tr>
      <w:tr w:rsidR="0067380F" w:rsidRPr="0067380F" w14:paraId="0C803916" w14:textId="77777777" w:rsidTr="6548D1B4">
        <w:tc>
          <w:tcPr>
            <w:tcW w:w="8626" w:type="dxa"/>
          </w:tcPr>
          <w:p w14:paraId="2D074F76" w14:textId="3AEFC0A7" w:rsidR="001B495E" w:rsidRPr="00D7608B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DOI:</w:t>
            </w:r>
          </w:p>
        </w:tc>
      </w:tr>
      <w:tr w:rsidR="0067380F" w:rsidRPr="0067380F" w14:paraId="540294D0" w14:textId="77777777" w:rsidTr="6548D1B4">
        <w:tc>
          <w:tcPr>
            <w:tcW w:w="8626" w:type="dxa"/>
          </w:tcPr>
          <w:p w14:paraId="2E1AC4F4" w14:textId="7D6C13E3" w:rsidR="001B495E" w:rsidRPr="00D7608B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URL:</w:t>
            </w:r>
          </w:p>
        </w:tc>
      </w:tr>
      <w:tr w:rsidR="0067380F" w:rsidRPr="004C2928" w14:paraId="4E2D6E8D" w14:textId="77777777" w:rsidTr="6548D1B4">
        <w:tc>
          <w:tcPr>
            <w:tcW w:w="8626" w:type="dxa"/>
          </w:tcPr>
          <w:p w14:paraId="0213D70B" w14:textId="409D65AE" w:rsidR="001B495E" w:rsidRPr="00D7608B" w:rsidRDefault="00122390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Indicios de calidad cuantitativos (índices de impacto - con cuartil -, indicando siempre </w:t>
            </w:r>
            <w:r w:rsidR="00707416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a qué 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ín</w:t>
            </w:r>
            <w:r w:rsidR="004C2928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d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ice</w:t>
            </w:r>
            <w:r w:rsidR="00707416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(s)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 (JCR, SRJ, SPI, etc</w:t>
            </w:r>
            <w:r w:rsidR="007E234A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.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)</w:t>
            </w:r>
            <w:r w:rsidR="00707416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 se </w:t>
            </w:r>
            <w:r w:rsidR="00F044D6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refieren</w:t>
            </w:r>
            <w:r w:rsidR="00307962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:</w:t>
            </w:r>
          </w:p>
        </w:tc>
      </w:tr>
      <w:tr w:rsidR="0067380F" w:rsidRPr="0067380F" w14:paraId="020EBE86" w14:textId="77777777" w:rsidTr="6548D1B4">
        <w:tc>
          <w:tcPr>
            <w:tcW w:w="8626" w:type="dxa"/>
          </w:tcPr>
          <w:p w14:paraId="3FF701D9" w14:textId="0EF9AABD" w:rsidR="001B495E" w:rsidRPr="00D7608B" w:rsidRDefault="00122390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Indicios de calidad cualitativos </w:t>
            </w:r>
            <w:r w:rsidR="00D24FA3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debidamente acred</w:t>
            </w:r>
            <w:r w:rsidR="00CA6A85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itados 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(</w:t>
            </w:r>
            <w:r w:rsidR="0034613F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como </w:t>
            </w:r>
            <w:r w:rsidR="00CA6A85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reseñas en revistas científicas</w:t>
            </w:r>
            <w:r w:rsidR="0034613F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 y </w:t>
            </w:r>
            <w:r w:rsidR="00795949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premios asociados a la publicación</w:t>
            </w:r>
            <w:r w:rsidR="00065566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, entre otros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)</w:t>
            </w:r>
            <w:r w:rsidR="001B495E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:</w:t>
            </w:r>
          </w:p>
        </w:tc>
      </w:tr>
      <w:tr w:rsidR="0067380F" w:rsidRPr="0067380F" w14:paraId="13BB9AC5" w14:textId="77777777" w:rsidTr="6548D1B4">
        <w:tc>
          <w:tcPr>
            <w:tcW w:w="8626" w:type="dxa"/>
          </w:tcPr>
          <w:p w14:paraId="0AAFC23F" w14:textId="1A3CB73F" w:rsidR="001B495E" w:rsidRPr="00D7608B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Número de citas: </w:t>
            </w:r>
          </w:p>
        </w:tc>
      </w:tr>
      <w:tr w:rsidR="001B495E" w:rsidRPr="0067380F" w14:paraId="26AFCE77" w14:textId="77777777" w:rsidTr="6548D1B4">
        <w:tc>
          <w:tcPr>
            <w:tcW w:w="8626" w:type="dxa"/>
          </w:tcPr>
          <w:p w14:paraId="1F2D44A9" w14:textId="58219A06" w:rsidR="001B495E" w:rsidRPr="00D7608B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Resumen:</w:t>
            </w:r>
          </w:p>
        </w:tc>
      </w:tr>
      <w:tr w:rsidR="00C62B38" w:rsidRPr="0067380F" w14:paraId="588186F5" w14:textId="77777777" w:rsidTr="6548D1B4">
        <w:tc>
          <w:tcPr>
            <w:tcW w:w="8626" w:type="dxa"/>
          </w:tcPr>
          <w:p w14:paraId="1F17360E" w14:textId="47564A37" w:rsidR="00C62B38" w:rsidRPr="00D7608B" w:rsidRDefault="000041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Capítulo(s) de la tesis </w:t>
            </w:r>
            <w:r w:rsidR="00DE6ED4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con 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los que </w:t>
            </w:r>
            <w:r w:rsidR="00DE6ED4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se </w:t>
            </w:r>
            <w:r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corresponde la publicación</w:t>
            </w:r>
            <w:r w:rsidR="00DE6ED4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:</w:t>
            </w:r>
          </w:p>
        </w:tc>
      </w:tr>
      <w:tr w:rsidR="00C62B38" w:rsidRPr="0067380F" w14:paraId="0DA4BA56" w14:textId="77777777" w:rsidTr="00D7608B">
        <w:tc>
          <w:tcPr>
            <w:tcW w:w="8626" w:type="dxa"/>
            <w:shd w:val="clear" w:color="auto" w:fill="auto"/>
          </w:tcPr>
          <w:p w14:paraId="0C6E24AA" w14:textId="503DEDCD" w:rsidR="00C62B38" w:rsidRPr="00D7608B" w:rsidRDefault="00AB10FB" w:rsidP="00AB10FB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D7608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5F35C3" w:rsidRPr="00D7608B">
              <w:rPr>
                <w:rFonts w:asciiTheme="minorHAnsi" w:hAnsiTheme="minorHAnsi" w:cstheme="minorHAnsi"/>
                <w:sz w:val="22"/>
                <w:szCs w:val="22"/>
              </w:rPr>
              <w:t xml:space="preserve">ustificación de la </w:t>
            </w:r>
            <w:r w:rsidR="00D7608B" w:rsidRPr="00D7608B">
              <w:rPr>
                <w:rFonts w:asciiTheme="minorHAnsi" w:hAnsiTheme="minorHAnsi" w:cstheme="minorHAnsi"/>
                <w:sz w:val="22"/>
                <w:szCs w:val="22"/>
              </w:rPr>
              <w:t xml:space="preserve">novedad de la publicación y su </w:t>
            </w:r>
            <w:r w:rsidR="005F35C3" w:rsidRPr="00D7608B">
              <w:rPr>
                <w:rFonts w:asciiTheme="minorHAnsi" w:hAnsiTheme="minorHAnsi" w:cstheme="minorHAnsi"/>
                <w:sz w:val="22"/>
                <w:szCs w:val="22"/>
              </w:rPr>
              <w:t>aportación la literatura especializada en su ámbito de conocimiento</w:t>
            </w:r>
            <w:r w:rsidRPr="00D760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1D09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(máximo 150 palabras)</w:t>
            </w:r>
            <w:r w:rsidR="004A253D" w:rsidRPr="00D7608B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:</w:t>
            </w:r>
          </w:p>
          <w:p w14:paraId="3B783562" w14:textId="6954AF49" w:rsidR="00181D09" w:rsidRPr="00D7608B" w:rsidRDefault="00181D09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248A5E74" w14:textId="143A34A3" w:rsidR="003E302A" w:rsidRDefault="00240C2D" w:rsidP="000B068C">
      <w:pPr>
        <w:pStyle w:val="Prrafodelista"/>
        <w:widowControl w:val="0"/>
        <w:spacing w:before="120"/>
        <w:ind w:left="714"/>
        <w:jc w:val="both"/>
        <w:rPr>
          <w:lang w:eastAsia="en-US"/>
        </w:rPr>
      </w:pPr>
      <w:r>
        <w:rPr>
          <w:rFonts w:asciiTheme="minorHAnsi" w:hAnsiTheme="minorHAnsi" w:cs="Arial"/>
          <w:i/>
          <w:iCs/>
          <w:sz w:val="22"/>
          <w:szCs w:val="22"/>
          <w:lang w:eastAsia="en-US"/>
        </w:rPr>
        <w:t>(A</w:t>
      </w:r>
      <w:r w:rsidR="003E302A" w:rsidRPr="004E590C">
        <w:rPr>
          <w:rFonts w:asciiTheme="minorHAnsi" w:hAnsiTheme="minorHAnsi" w:cs="Arial"/>
          <w:i/>
          <w:iCs/>
          <w:sz w:val="22"/>
          <w:szCs w:val="22"/>
          <w:lang w:eastAsia="en-US"/>
        </w:rPr>
        <w:t>ñada tantas tablas como precise</w:t>
      </w:r>
      <w:r>
        <w:rPr>
          <w:rFonts w:asciiTheme="minorHAnsi" w:hAnsiTheme="minorHAnsi" w:cs="Arial"/>
          <w:i/>
          <w:iCs/>
          <w:sz w:val="22"/>
          <w:szCs w:val="22"/>
          <w:lang w:eastAsia="en-US"/>
        </w:rPr>
        <w:t>)</w:t>
      </w:r>
    </w:p>
    <w:p w14:paraId="6DEAADA4" w14:textId="77777777" w:rsidR="003E302A" w:rsidRPr="0067380F" w:rsidRDefault="003E302A" w:rsidP="001B495E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3E302A" w:rsidRPr="0067380F" w14:paraId="2FCC208A" w14:textId="77777777" w:rsidTr="008A34DA">
        <w:tc>
          <w:tcPr>
            <w:tcW w:w="8626" w:type="dxa"/>
          </w:tcPr>
          <w:p w14:paraId="587F8989" w14:textId="7D2DA315" w:rsidR="003E302A" w:rsidRPr="00E0497A" w:rsidRDefault="003E302A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E0497A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PATENTE nº 1</w:t>
            </w:r>
          </w:p>
        </w:tc>
      </w:tr>
      <w:tr w:rsidR="003E302A" w:rsidRPr="0067380F" w14:paraId="7224732A" w14:textId="77777777" w:rsidTr="008A34DA">
        <w:tc>
          <w:tcPr>
            <w:tcW w:w="8626" w:type="dxa"/>
          </w:tcPr>
          <w:p w14:paraId="5AC27C39" w14:textId="6E89B586" w:rsidR="003E302A" w:rsidRPr="0067380F" w:rsidRDefault="002E6222" w:rsidP="00E0497A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E0497A">
              <w:rPr>
                <w:rFonts w:asciiTheme="minorHAnsi" w:hAnsiTheme="minorHAnsi" w:cs="Arial"/>
                <w:sz w:val="22"/>
                <w:szCs w:val="22"/>
                <w:lang w:eastAsia="en-US"/>
              </w:rPr>
              <w:t>Inventores (p.o. de firma):</w:t>
            </w:r>
          </w:p>
        </w:tc>
      </w:tr>
      <w:tr w:rsidR="003E302A" w:rsidRPr="0067380F" w14:paraId="239CC10C" w14:textId="77777777" w:rsidTr="008A34DA">
        <w:tc>
          <w:tcPr>
            <w:tcW w:w="8626" w:type="dxa"/>
          </w:tcPr>
          <w:p w14:paraId="7B631800" w14:textId="5B28CB2A" w:rsidR="003E302A" w:rsidRPr="0067380F" w:rsidRDefault="002E6222" w:rsidP="00E0497A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E0497A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Título: </w:t>
            </w:r>
          </w:p>
        </w:tc>
      </w:tr>
      <w:tr w:rsidR="003E302A" w:rsidRPr="0067380F" w14:paraId="472340AC" w14:textId="77777777" w:rsidTr="008A34DA">
        <w:tc>
          <w:tcPr>
            <w:tcW w:w="8626" w:type="dxa"/>
          </w:tcPr>
          <w:p w14:paraId="4FA6A560" w14:textId="62377585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Patente número:</w:t>
            </w:r>
          </w:p>
        </w:tc>
      </w:tr>
      <w:tr w:rsidR="003E302A" w:rsidRPr="0067380F" w14:paraId="535332E5" w14:textId="77777777" w:rsidTr="008A34DA">
        <w:tc>
          <w:tcPr>
            <w:tcW w:w="8626" w:type="dxa"/>
          </w:tcPr>
          <w:p w14:paraId="2E74D66F" w14:textId="0B719AE0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País de prioridad:</w:t>
            </w:r>
          </w:p>
        </w:tc>
      </w:tr>
      <w:tr w:rsidR="003E302A" w:rsidRPr="0067380F" w14:paraId="22C61A75" w14:textId="77777777" w:rsidTr="008A34DA">
        <w:tc>
          <w:tcPr>
            <w:tcW w:w="8626" w:type="dxa"/>
          </w:tcPr>
          <w:p w14:paraId="39D45B7A" w14:textId="74EFD1C7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Fecha de prioridad:</w:t>
            </w:r>
          </w:p>
        </w:tc>
      </w:tr>
      <w:tr w:rsidR="003E302A" w:rsidRPr="0067380F" w14:paraId="6AFC1631" w14:textId="77777777" w:rsidTr="008A34DA">
        <w:tc>
          <w:tcPr>
            <w:tcW w:w="8626" w:type="dxa"/>
          </w:tcPr>
          <w:p w14:paraId="24F1CAC1" w14:textId="3058B286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Fecha de publicación:</w:t>
            </w:r>
          </w:p>
        </w:tc>
      </w:tr>
      <w:tr w:rsidR="003E302A" w:rsidRPr="0067380F" w14:paraId="7B2B0770" w14:textId="77777777" w:rsidTr="008A34DA">
        <w:tc>
          <w:tcPr>
            <w:tcW w:w="8626" w:type="dxa"/>
          </w:tcPr>
          <w:p w14:paraId="63EC4BF6" w14:textId="5E798813" w:rsidR="003E302A" w:rsidRPr="004214AA" w:rsidRDefault="002E6222" w:rsidP="00E0497A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eastAsia="en-US"/>
              </w:rPr>
              <w:t>Entidad titular:</w:t>
            </w:r>
          </w:p>
        </w:tc>
      </w:tr>
      <w:tr w:rsidR="003E302A" w:rsidRPr="0067380F" w14:paraId="10232058" w14:textId="77777777" w:rsidTr="008A34DA">
        <w:tc>
          <w:tcPr>
            <w:tcW w:w="8626" w:type="dxa"/>
          </w:tcPr>
          <w:p w14:paraId="3CC9432E" w14:textId="537C8D5C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Países a los que se ha extendido:</w:t>
            </w:r>
          </w:p>
        </w:tc>
      </w:tr>
      <w:tr w:rsidR="003E302A" w:rsidRPr="0067380F" w14:paraId="451821D6" w14:textId="77777777" w:rsidTr="008A34DA">
        <w:tc>
          <w:tcPr>
            <w:tcW w:w="8626" w:type="dxa"/>
          </w:tcPr>
          <w:p w14:paraId="2E9C8146" w14:textId="42DF5441" w:rsidR="003E302A" w:rsidRPr="004214AA" w:rsidRDefault="002E6222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Empresa/</w:t>
            </w:r>
            <w:r w:rsidRPr="004214A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s-ES_tradnl" w:eastAsia="en-US"/>
              </w:rPr>
              <w:t xml:space="preserve">s o entidades </w:t>
            </w: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que la están explotando:</w:t>
            </w:r>
          </w:p>
        </w:tc>
      </w:tr>
      <w:tr w:rsidR="003449BB" w:rsidRPr="0067380F" w14:paraId="30E49923" w14:textId="77777777" w:rsidTr="008A34DA">
        <w:tc>
          <w:tcPr>
            <w:tcW w:w="8626" w:type="dxa"/>
          </w:tcPr>
          <w:p w14:paraId="0C54EBBE" w14:textId="13F9CE10" w:rsidR="003449BB" w:rsidRPr="004214AA" w:rsidRDefault="00217420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Si cuenta con e</w:t>
            </w:r>
            <w:r w:rsidR="00B66E89"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xamen previo</w:t>
            </w:r>
            <w:r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, datos re</w:t>
            </w:r>
            <w:r w:rsidR="00972860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lativos al mismo:</w:t>
            </w:r>
          </w:p>
        </w:tc>
      </w:tr>
      <w:tr w:rsidR="003E302A" w:rsidRPr="0067380F" w14:paraId="553DC6F2" w14:textId="77777777" w:rsidTr="008A34DA">
        <w:tc>
          <w:tcPr>
            <w:tcW w:w="8626" w:type="dxa"/>
          </w:tcPr>
          <w:p w14:paraId="49D6EC8D" w14:textId="24ACB738" w:rsidR="003E302A" w:rsidRPr="004214AA" w:rsidRDefault="00CF74B8" w:rsidP="008A34DA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Contribución de la patente al avance técnico o a la resolución de problemas en el tejido productivo</w:t>
            </w:r>
            <w:r w:rsidR="004A253D"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(máximo 150 palabras)</w:t>
            </w:r>
            <w:r w:rsidRPr="004214AA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: </w:t>
            </w:r>
          </w:p>
        </w:tc>
      </w:tr>
    </w:tbl>
    <w:p w14:paraId="0819B900" w14:textId="0A81610F" w:rsidR="001B495E" w:rsidRPr="004E590C" w:rsidRDefault="00E0497A" w:rsidP="004E590C">
      <w:pPr>
        <w:pStyle w:val="Prrafodelista"/>
        <w:widowControl w:val="0"/>
        <w:spacing w:before="120"/>
        <w:ind w:left="714"/>
        <w:jc w:val="both"/>
        <w:rPr>
          <w:rFonts w:asciiTheme="minorHAnsi" w:hAnsiTheme="minorHAnsi" w:cs="Arial"/>
          <w:i/>
          <w:iCs/>
          <w:sz w:val="22"/>
          <w:szCs w:val="22"/>
          <w:lang w:eastAsia="en-US"/>
        </w:rPr>
      </w:pPr>
      <w:r w:rsidRPr="004E590C">
        <w:rPr>
          <w:rFonts w:asciiTheme="minorHAnsi" w:hAnsiTheme="minorHAnsi" w:cs="Arial"/>
          <w:i/>
          <w:iCs/>
          <w:sz w:val="22"/>
          <w:szCs w:val="22"/>
          <w:lang w:eastAsia="en-US"/>
        </w:rPr>
        <w:t>(</w:t>
      </w:r>
      <w:r w:rsidR="001B495E" w:rsidRPr="004E590C">
        <w:rPr>
          <w:rFonts w:asciiTheme="minorHAnsi" w:hAnsiTheme="minorHAnsi" w:cs="Arial"/>
          <w:i/>
          <w:iCs/>
          <w:sz w:val="22"/>
          <w:szCs w:val="22"/>
          <w:lang w:eastAsia="en-US"/>
        </w:rPr>
        <w:t>Añada tantas tablas como precise</w:t>
      </w:r>
      <w:r w:rsidRPr="004E590C">
        <w:rPr>
          <w:rFonts w:asciiTheme="minorHAnsi" w:hAnsiTheme="minorHAnsi" w:cs="Arial"/>
          <w:i/>
          <w:iCs/>
          <w:sz w:val="22"/>
          <w:szCs w:val="22"/>
          <w:lang w:eastAsia="en-US"/>
        </w:rPr>
        <w:t>)</w:t>
      </w:r>
    </w:p>
    <w:p w14:paraId="1DEEF5DA" w14:textId="77777777" w:rsidR="00FB7159" w:rsidRPr="0067380F" w:rsidRDefault="00FB7159" w:rsidP="00A20F08">
      <w:pPr>
        <w:pStyle w:val="Prrafodelista"/>
        <w:widowControl w:val="0"/>
        <w:ind w:left="720"/>
        <w:jc w:val="both"/>
        <w:rPr>
          <w:lang w:eastAsia="en-US"/>
        </w:rPr>
      </w:pPr>
    </w:p>
    <w:p w14:paraId="2DC04D50" w14:textId="77777777" w:rsidR="00A75426" w:rsidRDefault="00C62EC6" w:rsidP="009E6030">
      <w:pPr>
        <w:pStyle w:val="Prrafodelista"/>
        <w:widowControl w:val="0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C62EC6">
        <w:rPr>
          <w:rFonts w:asciiTheme="minorHAnsi" w:hAnsiTheme="minorHAnsi" w:cs="Arial"/>
          <w:b/>
          <w:bCs/>
          <w:sz w:val="22"/>
          <w:szCs w:val="22"/>
          <w:lang w:eastAsia="en-US"/>
        </w:rPr>
        <w:t>INTERNACIONALIZACIÓN DE LA TESIS DOCTORAL</w:t>
      </w:r>
      <w:r w:rsidR="00D43D7F" w:rsidRPr="0067380F">
        <w:rPr>
          <w:rFonts w:asciiTheme="minorHAnsi" w:hAnsiTheme="minorHAnsi" w:cs="Arial"/>
          <w:sz w:val="22"/>
          <w:szCs w:val="22"/>
          <w:lang w:eastAsia="en-US"/>
        </w:rPr>
        <w:t>.</w:t>
      </w:r>
      <w:r w:rsidR="00E47D36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</w:p>
    <w:p w14:paraId="60AE6D0A" w14:textId="77777777" w:rsidR="00A75426" w:rsidRPr="00EB63AA" w:rsidRDefault="00A75426" w:rsidP="00EB63AA">
      <w:pPr>
        <w:pStyle w:val="Prrafodelista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75BD8194" w14:textId="67B107E8" w:rsidR="00FB7159" w:rsidRPr="009C60A2" w:rsidRDefault="00A75426" w:rsidP="00EB63AA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9C60A2">
        <w:rPr>
          <w:rFonts w:asciiTheme="minorHAnsi" w:hAnsiTheme="minorHAnsi" w:cs="Arial"/>
          <w:sz w:val="22"/>
          <w:szCs w:val="22"/>
          <w:lang w:eastAsia="en-US"/>
        </w:rPr>
        <w:t xml:space="preserve">Estancias </w:t>
      </w:r>
      <w:r w:rsidRPr="00E65D51">
        <w:rPr>
          <w:rFonts w:asciiTheme="minorHAnsi" w:hAnsiTheme="minorHAnsi" w:cs="Arial"/>
          <w:sz w:val="22"/>
          <w:szCs w:val="22"/>
          <w:u w:val="single"/>
          <w:lang w:eastAsia="en-US"/>
        </w:rPr>
        <w:t>internacionales</w:t>
      </w:r>
      <w:r w:rsidRPr="009C60A2">
        <w:rPr>
          <w:rFonts w:asciiTheme="minorHAnsi" w:hAnsiTheme="minorHAnsi" w:cs="Arial"/>
          <w:sz w:val="22"/>
          <w:szCs w:val="22"/>
          <w:lang w:eastAsia="en-US"/>
        </w:rPr>
        <w:t xml:space="preserve"> y</w:t>
      </w:r>
      <w:r w:rsidR="004F372D" w:rsidRPr="009C60A2">
        <w:rPr>
          <w:rFonts w:asciiTheme="minorHAnsi" w:hAnsiTheme="minorHAnsi" w:cs="Arial"/>
          <w:sz w:val="22"/>
          <w:szCs w:val="22"/>
          <w:lang w:eastAsia="en-US"/>
        </w:rPr>
        <w:t>, tan solo cuando se acredite una condición de discapacidad superior al 33% durante el periodo de realización de la tesis, otros indicios de internacionalización de la investigación</w:t>
      </w:r>
      <w:r w:rsidR="004467CE" w:rsidRPr="009C60A2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  <w:r w:rsidR="00E47D36" w:rsidRPr="009C60A2">
        <w:rPr>
          <w:rFonts w:asciiTheme="minorHAnsi" w:hAnsiTheme="minorHAnsi" w:cs="Arial"/>
          <w:sz w:val="22"/>
          <w:szCs w:val="22"/>
          <w:lang w:eastAsia="en-US"/>
        </w:rPr>
        <w:t xml:space="preserve">No olvide adjuntar </w:t>
      </w:r>
      <w:r w:rsidR="00D23687" w:rsidRPr="009C60A2">
        <w:rPr>
          <w:rFonts w:asciiTheme="minorHAnsi" w:hAnsiTheme="minorHAnsi" w:cs="Arial"/>
          <w:sz w:val="22"/>
          <w:szCs w:val="22"/>
          <w:lang w:eastAsia="en-US"/>
        </w:rPr>
        <w:t>la documentación acreditativa</w:t>
      </w:r>
      <w:r w:rsidR="001A7279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63CA9CC8" w14:textId="610EF426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7380F" w:rsidRPr="0067380F" w14:paraId="433B099C" w14:textId="77777777" w:rsidTr="00CB111D">
        <w:tc>
          <w:tcPr>
            <w:tcW w:w="8626" w:type="dxa"/>
          </w:tcPr>
          <w:p w14:paraId="4AE1605F" w14:textId="7360B6D7" w:rsidR="00A20F08" w:rsidRPr="00BD5CCD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BD5CCD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ESTANCIA EN EL EXTRANJERO</w:t>
            </w:r>
            <w:r w:rsidR="00435C0D" w:rsidRPr="00BD5CCD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nº 1</w:t>
            </w:r>
          </w:p>
        </w:tc>
      </w:tr>
      <w:tr w:rsidR="0067380F" w:rsidRPr="0067380F" w14:paraId="6AD6B970" w14:textId="77777777" w:rsidTr="00CB111D">
        <w:tc>
          <w:tcPr>
            <w:tcW w:w="8626" w:type="dxa"/>
          </w:tcPr>
          <w:p w14:paraId="4AEC6B21" w14:textId="67251C7E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inicio:</w:t>
            </w:r>
          </w:p>
        </w:tc>
      </w:tr>
      <w:tr w:rsidR="0067380F" w:rsidRPr="0067380F" w14:paraId="4C4DDA15" w14:textId="77777777" w:rsidTr="00CB111D">
        <w:tc>
          <w:tcPr>
            <w:tcW w:w="8626" w:type="dxa"/>
          </w:tcPr>
          <w:p w14:paraId="4A94DF78" w14:textId="32E75A36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fin:</w:t>
            </w:r>
          </w:p>
        </w:tc>
      </w:tr>
      <w:tr w:rsidR="0067380F" w:rsidRPr="0067380F" w14:paraId="579B889F" w14:textId="77777777" w:rsidTr="00CB111D">
        <w:tc>
          <w:tcPr>
            <w:tcW w:w="8626" w:type="dxa"/>
          </w:tcPr>
          <w:p w14:paraId="61B42926" w14:textId="7786D153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Duración</w:t>
            </w:r>
            <w:r w:rsidR="00566BB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(en meses)</w:t>
            </w: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:</w:t>
            </w:r>
          </w:p>
        </w:tc>
      </w:tr>
      <w:tr w:rsidR="0067380F" w:rsidRPr="0067380F" w14:paraId="7D292C6F" w14:textId="77777777" w:rsidTr="00CB111D">
        <w:tc>
          <w:tcPr>
            <w:tcW w:w="8626" w:type="dxa"/>
          </w:tcPr>
          <w:p w14:paraId="04D5123C" w14:textId="0A22D9B8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Centro:</w:t>
            </w:r>
          </w:p>
        </w:tc>
      </w:tr>
      <w:tr w:rsidR="0067380F" w:rsidRPr="0067380F" w14:paraId="58BADE7B" w14:textId="77777777" w:rsidTr="00CB111D">
        <w:tc>
          <w:tcPr>
            <w:tcW w:w="8626" w:type="dxa"/>
          </w:tcPr>
          <w:p w14:paraId="2F9A97B6" w14:textId="7418E73B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Localidad y País:</w:t>
            </w:r>
          </w:p>
        </w:tc>
      </w:tr>
      <w:tr w:rsidR="0067380F" w:rsidRPr="0067380F" w14:paraId="613049C9" w14:textId="77777777" w:rsidTr="00CB111D">
        <w:tc>
          <w:tcPr>
            <w:tcW w:w="8626" w:type="dxa"/>
          </w:tcPr>
          <w:p w14:paraId="13F60BD3" w14:textId="038F0FCE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</w:tc>
      </w:tr>
      <w:tr w:rsidR="00A20F08" w:rsidRPr="0067380F" w14:paraId="46541380" w14:textId="77777777" w:rsidTr="00CB111D">
        <w:tc>
          <w:tcPr>
            <w:tcW w:w="8626" w:type="dxa"/>
          </w:tcPr>
          <w:p w14:paraId="148B7D56" w14:textId="1D8C9F9F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Resumen</w:t>
            </w:r>
            <w:r w:rsidR="00611770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de la actividad realizada y aportación de </w:t>
            </w:r>
            <w:r w:rsidR="00EB63AA">
              <w:rPr>
                <w:rFonts w:asciiTheme="minorHAnsi" w:hAnsiTheme="minorHAnsi" w:cs="Arial"/>
                <w:sz w:val="22"/>
                <w:szCs w:val="22"/>
                <w:lang w:eastAsia="en-US"/>
              </w:rPr>
              <w:t>esta</w:t>
            </w:r>
            <w:r w:rsidR="00611770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al desarrollo de la investigación</w:t>
            </w:r>
            <w:r w:rsidR="008D1F28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8D1F28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(máximo 150 palabras)</w:t>
            </w: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:</w:t>
            </w:r>
          </w:p>
        </w:tc>
      </w:tr>
    </w:tbl>
    <w:p w14:paraId="7671B41B" w14:textId="1E9A4E1E" w:rsidR="00FB7159" w:rsidRPr="0067380F" w:rsidRDefault="00CB111D" w:rsidP="00F20B63">
      <w:pPr>
        <w:pStyle w:val="Prrafodelista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 w:rsidRPr="004E590C">
        <w:rPr>
          <w:rFonts w:asciiTheme="minorHAnsi" w:hAnsiTheme="minorHAnsi" w:cs="Arial"/>
          <w:i/>
          <w:iCs/>
          <w:sz w:val="22"/>
          <w:szCs w:val="22"/>
          <w:lang w:eastAsia="en-US"/>
        </w:rPr>
        <w:t>(Añada tantas tablas como precise)</w:t>
      </w:r>
    </w:p>
    <w:p w14:paraId="3CC52549" w14:textId="76CBF122" w:rsidR="00FB7159" w:rsidRPr="0067380F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8EEA269" w14:textId="6184C618" w:rsidR="00A20F08" w:rsidRPr="0097188C" w:rsidRDefault="0030777E" w:rsidP="7DB2AF57">
      <w:pPr>
        <w:widowControl w:val="0"/>
        <w:jc w:val="both"/>
        <w:rPr>
          <w:rFonts w:asciiTheme="minorHAnsi" w:hAnsiTheme="minorHAnsi" w:cs="Arial"/>
          <w:sz w:val="22"/>
          <w:szCs w:val="22"/>
          <w:lang w:val="es-ES" w:eastAsia="en-US"/>
        </w:rPr>
      </w:pPr>
      <w:r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Tan solo cuando </w:t>
      </w:r>
      <w:r w:rsidR="00D97DC8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se </w:t>
      </w:r>
      <w:r w:rsidR="004A3570" w:rsidRPr="7DB2AF57">
        <w:rPr>
          <w:rFonts w:asciiTheme="minorHAnsi" w:hAnsiTheme="minorHAnsi" w:cs="Arial"/>
          <w:sz w:val="22"/>
          <w:szCs w:val="22"/>
          <w:lang w:val="es-ES" w:eastAsia="en-US"/>
        </w:rPr>
        <w:t>acredite una condición de discapacidad superior al 33% durante el periodo de realización de la tesis</w:t>
      </w:r>
      <w:r w:rsidR="00553709" w:rsidRPr="7DB2AF57">
        <w:rPr>
          <w:rFonts w:asciiTheme="minorHAnsi" w:hAnsiTheme="minorHAnsi" w:cs="Arial"/>
          <w:sz w:val="22"/>
          <w:szCs w:val="22"/>
          <w:lang w:val="es-ES" w:eastAsia="en-US"/>
        </w:rPr>
        <w:t>, se considerarán</w:t>
      </w:r>
      <w:r w:rsidR="004A3570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553709" w:rsidRPr="7DB2AF57">
        <w:rPr>
          <w:rFonts w:asciiTheme="minorHAnsi" w:hAnsiTheme="minorHAnsi" w:cs="Arial"/>
          <w:sz w:val="22"/>
          <w:szCs w:val="22"/>
          <w:lang w:val="es-ES" w:eastAsia="en-US"/>
        </w:rPr>
        <w:t>o</w:t>
      </w:r>
      <w:r w:rsidR="00723E0A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tros indicios de internacionalización de la investigación llevada a cabo durante la tesis doctoral </w:t>
      </w:r>
      <w:r w:rsidR="006B135C" w:rsidRPr="7DB2AF57">
        <w:rPr>
          <w:rFonts w:asciiTheme="minorHAnsi" w:hAnsiTheme="minorHAnsi" w:cs="Arial"/>
          <w:sz w:val="22"/>
          <w:szCs w:val="22"/>
          <w:lang w:val="es-ES" w:eastAsia="en-US"/>
        </w:rPr>
        <w:t>(</w:t>
      </w:r>
      <w:r w:rsidR="006A4A73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como </w:t>
      </w:r>
      <w:r w:rsidR="006B135C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coautorías internacionales, colaboraciones en redes internacionales de investigación, </w:t>
      </w:r>
      <w:r w:rsidR="009B49AC" w:rsidRPr="7DB2AF57">
        <w:rPr>
          <w:rFonts w:asciiTheme="minorHAnsi" w:hAnsiTheme="minorHAnsi" w:cs="Arial"/>
          <w:sz w:val="22"/>
          <w:szCs w:val="22"/>
          <w:lang w:val="es-ES" w:eastAsia="en-US"/>
        </w:rPr>
        <w:t>participación en proyectos de investigación internacionales</w:t>
      </w:r>
      <w:r w:rsidR="00553709" w:rsidRPr="7DB2AF57">
        <w:rPr>
          <w:rFonts w:asciiTheme="minorHAnsi" w:hAnsiTheme="minorHAnsi" w:cs="Arial"/>
          <w:sz w:val="22"/>
          <w:szCs w:val="22"/>
          <w:lang w:val="es-ES" w:eastAsia="en-US"/>
        </w:rPr>
        <w:t>)</w:t>
      </w:r>
      <w:r w:rsidR="00545421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debidamente acreditad</w:t>
      </w:r>
      <w:r w:rsidR="004D4E11" w:rsidRPr="7DB2AF57">
        <w:rPr>
          <w:rFonts w:asciiTheme="minorHAnsi" w:hAnsiTheme="minorHAnsi" w:cs="Arial"/>
          <w:sz w:val="22"/>
          <w:szCs w:val="22"/>
          <w:lang w:val="es-ES" w:eastAsia="en-US"/>
        </w:rPr>
        <w:t>o</w:t>
      </w:r>
      <w:r w:rsidR="00545421" w:rsidRPr="7DB2AF57">
        <w:rPr>
          <w:rFonts w:asciiTheme="minorHAnsi" w:hAnsiTheme="minorHAnsi" w:cs="Arial"/>
          <w:sz w:val="22"/>
          <w:szCs w:val="22"/>
          <w:lang w:val="es-ES" w:eastAsia="en-US"/>
        </w:rPr>
        <w:t>s</w:t>
      </w:r>
      <w:r w:rsidR="00553709" w:rsidRPr="7DB2AF57">
        <w:rPr>
          <w:rFonts w:asciiTheme="minorHAnsi" w:hAnsiTheme="minorHAnsi" w:cs="Arial"/>
          <w:sz w:val="22"/>
          <w:szCs w:val="22"/>
          <w:lang w:val="es-ES" w:eastAsia="en-US"/>
        </w:rPr>
        <w:t>.</w:t>
      </w:r>
      <w:r w:rsidR="001A7279" w:rsidRPr="7DB2AF57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A15E8D" w:rsidRPr="0097188C">
        <w:rPr>
          <w:rFonts w:asciiTheme="minorHAnsi" w:hAnsiTheme="minorHAnsi" w:cs="Arial"/>
          <w:sz w:val="22"/>
          <w:szCs w:val="22"/>
          <w:lang w:val="es-ES" w:eastAsia="en-US"/>
        </w:rPr>
        <w:t>El</w:t>
      </w:r>
      <w:r w:rsidR="001A7279" w:rsidRPr="0097188C">
        <w:rPr>
          <w:rFonts w:asciiTheme="minorHAnsi" w:hAnsiTheme="minorHAnsi" w:cs="Arial"/>
          <w:sz w:val="22"/>
          <w:szCs w:val="22"/>
          <w:lang w:val="es-ES" w:eastAsia="en-US"/>
        </w:rPr>
        <w:t xml:space="preserve"> tribunal evaluador </w:t>
      </w:r>
      <w:r w:rsidR="00E42477" w:rsidRPr="0097188C">
        <w:rPr>
          <w:rFonts w:asciiTheme="minorHAnsi" w:hAnsiTheme="minorHAnsi" w:cs="Arial"/>
          <w:sz w:val="22"/>
          <w:szCs w:val="22"/>
          <w:lang w:val="es-ES" w:eastAsia="en-US"/>
        </w:rPr>
        <w:t>establecerá</w:t>
      </w:r>
      <w:r w:rsidR="00FB407C" w:rsidRPr="0097188C">
        <w:rPr>
          <w:rFonts w:asciiTheme="minorHAnsi" w:hAnsiTheme="minorHAnsi" w:cs="Arial"/>
          <w:sz w:val="22"/>
          <w:szCs w:val="22"/>
          <w:lang w:val="es-ES" w:eastAsia="en-US"/>
        </w:rPr>
        <w:t xml:space="preserve"> las equivalencias entre los méritos aportados </w:t>
      </w:r>
      <w:r w:rsidR="006F3DBB" w:rsidRPr="0097188C">
        <w:rPr>
          <w:rFonts w:asciiTheme="minorHAnsi" w:hAnsiTheme="minorHAnsi" w:cs="Arial"/>
          <w:sz w:val="22"/>
          <w:szCs w:val="22"/>
          <w:lang w:val="es-ES" w:eastAsia="en-US"/>
        </w:rPr>
        <w:t xml:space="preserve">por la persona solicitante y </w:t>
      </w:r>
      <w:r w:rsidR="008F35B0" w:rsidRPr="0097188C">
        <w:rPr>
          <w:rFonts w:asciiTheme="minorHAnsi" w:hAnsiTheme="minorHAnsi" w:cs="Arial"/>
          <w:sz w:val="22"/>
          <w:szCs w:val="22"/>
          <w:lang w:val="es-ES" w:eastAsia="en-US"/>
        </w:rPr>
        <w:t>puntos del baremo</w:t>
      </w:r>
      <w:r w:rsidR="00BE5D71" w:rsidRPr="0097188C">
        <w:rPr>
          <w:rFonts w:asciiTheme="minorHAnsi" w:hAnsiTheme="minorHAnsi" w:cs="Arial"/>
          <w:sz w:val="22"/>
          <w:szCs w:val="22"/>
          <w:lang w:val="es-ES" w:eastAsia="en-US"/>
        </w:rPr>
        <w:t xml:space="preserve">, que estarán a disposición de las personas interesadas. </w:t>
      </w:r>
    </w:p>
    <w:p w14:paraId="0C59DA7A" w14:textId="77777777" w:rsidR="003E5055" w:rsidRPr="0067380F" w:rsidRDefault="003E5055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31F4FDD2" w14:textId="6EC691E1" w:rsidR="005B4DF9" w:rsidRDefault="00B93817" w:rsidP="006E72D6">
      <w:pPr>
        <w:pStyle w:val="Prrafodelista"/>
        <w:widowControl w:val="0"/>
        <w:numPr>
          <w:ilvl w:val="0"/>
          <w:numId w:val="10"/>
        </w:num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en-US"/>
        </w:rPr>
      </w:pPr>
      <w:r w:rsidRPr="003925B8">
        <w:rPr>
          <w:rFonts w:asciiTheme="minorHAnsi" w:hAnsiTheme="minorHAnsi" w:cs="Arial"/>
          <w:b/>
          <w:bCs/>
          <w:sz w:val="22"/>
          <w:szCs w:val="22"/>
          <w:u w:val="single"/>
          <w:lang w:eastAsia="en-US"/>
        </w:rPr>
        <w:t>COMUNICACIONES A CONGRESOS, ACTIVIDADES FORMATIVAS; ACTIVIDADES DE DIVULGACIÓN CIENTÍFICA; BECAS/CONTRATOS Y PREMIOS</w:t>
      </w:r>
    </w:p>
    <w:p w14:paraId="5D4A99C3" w14:textId="77777777" w:rsidR="00B93817" w:rsidRPr="003925B8" w:rsidRDefault="00B93817" w:rsidP="003925B8">
      <w:pPr>
        <w:pStyle w:val="Prrafodelista"/>
        <w:widowControl w:val="0"/>
        <w:ind w:left="360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en-US"/>
        </w:rPr>
      </w:pPr>
    </w:p>
    <w:p w14:paraId="0220F671" w14:textId="6B8C7680" w:rsidR="00FB7159" w:rsidRPr="004D4E11" w:rsidRDefault="0008154C" w:rsidP="004D4E11">
      <w:pPr>
        <w:widowControl w:val="0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4D4E11">
        <w:rPr>
          <w:rFonts w:asciiTheme="minorHAnsi" w:hAnsiTheme="minorHAnsi" w:cs="Arial"/>
          <w:sz w:val="22"/>
          <w:szCs w:val="22"/>
          <w:lang w:eastAsia="en-US"/>
        </w:rPr>
        <w:t>Asistencia y presentación de comunicaciones orales o a través de pósteres a congresos (solo se contemplarán aquellos donde se hayan producido ambas circunstancias por parte del solicitante y estas estén debidamente acreditadas); realización de actividades formativas relacionadas con la realización de la tesis doctoral; actividades de divulgación científica; becas/contratos (indicando y acreditando el número de meses completos de disfrute) y premios obtenidos durante los estudios de doctorado</w:t>
      </w:r>
      <w:r w:rsidR="00FB7159" w:rsidRPr="004D4E11">
        <w:rPr>
          <w:rFonts w:asciiTheme="minorHAnsi" w:hAnsiTheme="minorHAnsi" w:cs="Arial"/>
          <w:sz w:val="22"/>
          <w:szCs w:val="22"/>
          <w:lang w:eastAsia="en-US"/>
        </w:rPr>
        <w:t>.</w:t>
      </w:r>
      <w:r w:rsidR="004402B4" w:rsidRPr="004D4E11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No olvide adjuntar </w:t>
      </w:r>
      <w:r w:rsidR="003E5BEA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la </w:t>
      </w:r>
      <w:r w:rsidR="00D23687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>documentación</w:t>
      </w:r>
      <w:r w:rsidR="004402B4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 acredit</w:t>
      </w:r>
      <w:r w:rsidR="003E5BEA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>ativ</w:t>
      </w:r>
      <w:r w:rsidR="00D23687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>a</w:t>
      </w:r>
      <w:r w:rsidR="00666FB8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 y ordenarla siguiendo el orden que establezca </w:t>
      </w:r>
      <w:r w:rsidR="0043235E" w:rsidRPr="004D4E11">
        <w:rPr>
          <w:rFonts w:asciiTheme="minorHAnsi" w:hAnsiTheme="minorHAnsi" w:cs="Arial"/>
          <w:sz w:val="22"/>
          <w:szCs w:val="22"/>
          <w:u w:val="single"/>
          <w:lang w:eastAsia="en-US"/>
        </w:rPr>
        <w:t>en este documento.</w:t>
      </w:r>
    </w:p>
    <w:p w14:paraId="1F837BF2" w14:textId="7956D4E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13335175" w14:textId="1F0DBEBF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6D5B5B42" w14:textId="330ABDC0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26B7D735" w14:textId="3FA7B892" w:rsidR="00FB7159" w:rsidRPr="0067380F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32B7BC4" w14:textId="6401F1B0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6736BF5" w14:textId="3396C1CE" w:rsidR="00B04AD7" w:rsidRPr="00A34E9C" w:rsidRDefault="00B04AD7" w:rsidP="009E6030">
      <w:pPr>
        <w:pStyle w:val="Prrafodelista"/>
        <w:widowControl w:val="0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B04AD7">
        <w:rPr>
          <w:rFonts w:asciiTheme="minorHAnsi" w:hAnsiTheme="minorHAnsi" w:cs="Arial"/>
          <w:b/>
          <w:bCs/>
          <w:sz w:val="22"/>
          <w:szCs w:val="22"/>
          <w:lang w:eastAsia="en-US"/>
        </w:rPr>
        <w:t>OTROS MÉRITOS</w:t>
      </w:r>
    </w:p>
    <w:p w14:paraId="3FEE7D5D" w14:textId="77777777" w:rsidR="00B04AD7" w:rsidRPr="00A34E9C" w:rsidRDefault="00B04AD7" w:rsidP="0043235E">
      <w:pPr>
        <w:pStyle w:val="Prrafodelista"/>
        <w:widowControl w:val="0"/>
        <w:ind w:left="360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459B0147" w14:textId="71C456C4" w:rsidR="00FB7159" w:rsidRPr="0067380F" w:rsidRDefault="00135AB5" w:rsidP="0043235E">
      <w:pPr>
        <w:pStyle w:val="Prrafodelista"/>
        <w:widowControl w:val="0"/>
        <w:ind w:left="360"/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(ver punto 5 del </w:t>
      </w:r>
      <w:r w:rsidR="004F0EB5" w:rsidRPr="0067380F">
        <w:rPr>
          <w:rFonts w:asciiTheme="minorHAnsi" w:hAnsiTheme="minorHAnsi" w:cs="Arial"/>
          <w:sz w:val="22"/>
          <w:szCs w:val="22"/>
          <w:lang w:eastAsia="en-US"/>
        </w:rPr>
        <w:t>A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nexo II)</w:t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>.</w:t>
      </w:r>
      <w:r w:rsidR="004402B4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No olvide adjuntar el documento que acredite </w:t>
      </w:r>
      <w:r w:rsidR="00A34E9C">
        <w:rPr>
          <w:rFonts w:asciiTheme="minorHAnsi" w:hAnsiTheme="minorHAnsi" w:cs="Arial"/>
          <w:sz w:val="22"/>
          <w:szCs w:val="22"/>
          <w:u w:val="single"/>
          <w:lang w:eastAsia="en-US"/>
        </w:rPr>
        <w:t>cada mérito.</w:t>
      </w:r>
    </w:p>
    <w:p w14:paraId="52B38E9C" w14:textId="2AF4454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781348AD" w14:textId="7990C7AD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424938B9" w14:textId="20A045D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2E1D2A1F" w14:textId="2FE5A694" w:rsidR="00FB7159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val="es-ES" w:eastAsia="en-US"/>
        </w:rPr>
      </w:pPr>
    </w:p>
    <w:p w14:paraId="326E3B46" w14:textId="77777777" w:rsidR="00305CA8" w:rsidRPr="0067380F" w:rsidRDefault="00305CA8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val="es-ES" w:eastAsia="en-US"/>
        </w:rPr>
      </w:pPr>
    </w:p>
    <w:p w14:paraId="471BB522" w14:textId="5208A8B3" w:rsidR="00643F7D" w:rsidRPr="0067380F" w:rsidRDefault="00643F7D" w:rsidP="6548D1B4">
      <w:pPr>
        <w:widowControl w:val="0"/>
        <w:tabs>
          <w:tab w:val="left" w:pos="3828"/>
          <w:tab w:val="left" w:pos="4962"/>
          <w:tab w:val="left" w:pos="7088"/>
        </w:tabs>
        <w:jc w:val="center"/>
        <w:rPr>
          <w:rFonts w:asciiTheme="minorHAnsi" w:hAnsiTheme="minorHAnsi" w:cs="Arial"/>
          <w:sz w:val="22"/>
          <w:szCs w:val="22"/>
          <w:lang w:val="es-ES" w:eastAsia="en-US"/>
        </w:rPr>
      </w:pP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En </w:t>
      </w:r>
      <w:r w:rsidR="0062162D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                            , </w:t>
      </w:r>
      <w:r w:rsidR="00947E29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  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a </w:t>
      </w:r>
      <w:r w:rsidR="0062162D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        </w:t>
      </w:r>
      <w:r w:rsidR="00947E29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de </w:t>
      </w:r>
      <w:r w:rsidR="0062162D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             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>de</w:t>
      </w:r>
      <w:r w:rsidR="0075130C"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</w:p>
    <w:p w14:paraId="471BB523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25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2401E27B" w14:textId="4B13A465" w:rsidR="00FB7159" w:rsidRPr="0067380F" w:rsidRDefault="005F7FCC" w:rsidP="005F7FCC">
      <w:pPr>
        <w:widowControl w:val="0"/>
        <w:jc w:val="center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(firma del candidato</w:t>
      </w:r>
      <w:r w:rsidR="004F0EB5"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/a</w:t>
      </w:r>
      <w:r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)</w:t>
      </w:r>
    </w:p>
    <w:p w14:paraId="5FE492F9" w14:textId="5EE745FA" w:rsidR="00FB7159" w:rsidRPr="0067380F" w:rsidRDefault="00FB7159" w:rsidP="00FB7159">
      <w:pPr>
        <w:widowControl w:val="0"/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3EF47DFC" w14:textId="6C41FED3" w:rsidR="00FB7159" w:rsidRDefault="00FB7159" w:rsidP="6548D1B4">
      <w:pPr>
        <w:widowControl w:val="0"/>
        <w:rPr>
          <w:rFonts w:asciiTheme="minorHAnsi" w:hAnsiTheme="minorHAnsi" w:cs="Arial"/>
          <w:sz w:val="22"/>
          <w:szCs w:val="22"/>
          <w:lang w:val="es-ES" w:eastAsia="en-US"/>
        </w:rPr>
      </w:pPr>
      <w:r w:rsidRPr="6548D1B4">
        <w:rPr>
          <w:rFonts w:asciiTheme="minorHAnsi" w:hAnsiTheme="minorHAnsi" w:cs="Arial"/>
          <w:b/>
          <w:bCs/>
          <w:sz w:val="22"/>
          <w:szCs w:val="22"/>
          <w:lang w:val="es-ES" w:eastAsia="en-US"/>
        </w:rPr>
        <w:t xml:space="preserve">NOTA: 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>La participación en esta convocatoria supone la aceptación de las bases de la misma</w:t>
      </w:r>
      <w:r w:rsidR="00F21D29" w:rsidRPr="6548D1B4">
        <w:rPr>
          <w:rFonts w:asciiTheme="minorHAnsi" w:hAnsiTheme="minorHAnsi" w:cs="Arial"/>
          <w:sz w:val="22"/>
          <w:szCs w:val="22"/>
          <w:lang w:val="es-ES" w:eastAsia="en-US"/>
        </w:rPr>
        <w:t>,</w:t>
      </w:r>
      <w:r w:rsidRPr="6548D1B4">
        <w:rPr>
          <w:rFonts w:asciiTheme="minorHAnsi" w:hAnsiTheme="minorHAnsi" w:cs="Arial"/>
          <w:sz w:val="22"/>
          <w:szCs w:val="22"/>
          <w:lang w:val="es-ES" w:eastAsia="en-US"/>
        </w:rPr>
        <w:t xml:space="preserve"> </w:t>
      </w:r>
      <w:r w:rsidR="00F21D29" w:rsidRPr="6548D1B4">
        <w:rPr>
          <w:rFonts w:asciiTheme="minorHAnsi" w:hAnsiTheme="minorHAnsi" w:cs="Arial"/>
          <w:sz w:val="22"/>
          <w:szCs w:val="22"/>
          <w:lang w:val="es-ES" w:eastAsia="en-US"/>
        </w:rPr>
        <w:t>así como la de su normativa reguladora.</w:t>
      </w:r>
    </w:p>
    <w:p w14:paraId="24644F2E" w14:textId="77777777" w:rsidR="00122390" w:rsidRDefault="00122390" w:rsidP="6548D1B4">
      <w:pPr>
        <w:widowControl w:val="0"/>
        <w:rPr>
          <w:rFonts w:asciiTheme="minorHAnsi" w:hAnsiTheme="minorHAnsi" w:cs="Arial"/>
          <w:sz w:val="22"/>
          <w:szCs w:val="22"/>
          <w:lang w:val="es-ES" w:eastAsia="en-US"/>
        </w:rPr>
      </w:pPr>
    </w:p>
    <w:p w14:paraId="1F0A2120" w14:textId="77777777" w:rsidR="00122390" w:rsidRDefault="00122390" w:rsidP="6548D1B4">
      <w:pPr>
        <w:widowControl w:val="0"/>
        <w:rPr>
          <w:rFonts w:asciiTheme="minorHAnsi" w:hAnsiTheme="minorHAnsi" w:cs="Arial"/>
          <w:sz w:val="22"/>
          <w:szCs w:val="22"/>
          <w:lang w:val="es-ES" w:eastAsia="en-US"/>
        </w:rPr>
      </w:pPr>
    </w:p>
    <w:p w14:paraId="45D0C3F3" w14:textId="77777777" w:rsidR="00122390" w:rsidRDefault="00122390" w:rsidP="00122390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83586287"/>
      <w:r w:rsidRPr="1AF87CA5">
        <w:rPr>
          <w:rFonts w:ascii="Arial" w:hAnsi="Arial" w:cs="Arial"/>
          <w:b/>
          <w:bCs/>
          <w:sz w:val="20"/>
          <w:szCs w:val="20"/>
        </w:rPr>
        <w:t xml:space="preserve">PRESENTACIÓN DE DOCUMENTOS JUSTIFICATIVOS DE LOS MÉRITOS ALEGADOS </w:t>
      </w:r>
    </w:p>
    <w:p w14:paraId="74FA1784" w14:textId="3BDFC736" w:rsidR="00122390" w:rsidRDefault="00122390" w:rsidP="00122390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>Se creará un archivo *.pdf por cada uno de los aparados de méri</w:t>
      </w:r>
      <w:r w:rsidR="004A3EAB">
        <w:rPr>
          <w:rFonts w:ascii="Arial" w:hAnsi="Arial" w:cs="Arial"/>
          <w:b/>
          <w:bCs/>
          <w:sz w:val="20"/>
          <w:szCs w:val="20"/>
        </w:rPr>
        <w:t>t</w:t>
      </w:r>
      <w:r w:rsidRPr="1AF87CA5">
        <w:rPr>
          <w:rFonts w:ascii="Arial" w:hAnsi="Arial" w:cs="Arial"/>
          <w:b/>
          <w:bCs/>
          <w:sz w:val="20"/>
          <w:szCs w:val="20"/>
        </w:rPr>
        <w:t xml:space="preserve">os valorables </w:t>
      </w:r>
      <w:r w:rsidR="009F77D0">
        <w:rPr>
          <w:rFonts w:ascii="Arial" w:hAnsi="Arial" w:cs="Arial"/>
          <w:b/>
          <w:bCs/>
          <w:sz w:val="20"/>
          <w:szCs w:val="20"/>
        </w:rPr>
        <w:t xml:space="preserve">y </w:t>
      </w:r>
      <w:r w:rsidRPr="1AF87CA5">
        <w:rPr>
          <w:rFonts w:ascii="Arial" w:hAnsi="Arial" w:cs="Arial"/>
          <w:b/>
          <w:bCs/>
          <w:sz w:val="20"/>
          <w:szCs w:val="20"/>
        </w:rPr>
        <w:t>o</w:t>
      </w:r>
      <w:r w:rsidR="009F77D0">
        <w:rPr>
          <w:rFonts w:ascii="Arial" w:hAnsi="Arial" w:cs="Arial"/>
          <w:b/>
          <w:bCs/>
          <w:sz w:val="20"/>
          <w:szCs w:val="20"/>
        </w:rPr>
        <w:t>t</w:t>
      </w:r>
      <w:r w:rsidRPr="1AF87CA5">
        <w:rPr>
          <w:rFonts w:ascii="Arial" w:hAnsi="Arial" w:cs="Arial"/>
          <w:b/>
          <w:bCs/>
          <w:sz w:val="20"/>
          <w:szCs w:val="20"/>
        </w:rPr>
        <w:t xml:space="preserve">ro para el Anexo I (solicitud-currículo). Esos se nombrarán como se indica: </w:t>
      </w:r>
    </w:p>
    <w:p w14:paraId="396525C7" w14:textId="77777777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>01- Solicitud – currículo</w:t>
      </w:r>
    </w:p>
    <w:p w14:paraId="786722D3" w14:textId="0602513E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 xml:space="preserve">02- Publicaciones </w:t>
      </w:r>
      <w:r w:rsidR="00C470CB">
        <w:rPr>
          <w:rFonts w:ascii="Arial" w:hAnsi="Arial" w:cs="Arial"/>
          <w:b/>
          <w:bCs/>
          <w:sz w:val="20"/>
          <w:szCs w:val="20"/>
        </w:rPr>
        <w:t>o patentes</w:t>
      </w:r>
    </w:p>
    <w:p w14:paraId="27AFE932" w14:textId="77777777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>03- Internacionalización</w:t>
      </w:r>
    </w:p>
    <w:p w14:paraId="2291F669" w14:textId="23F55CE7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lastRenderedPageBreak/>
        <w:t>04-</w:t>
      </w:r>
      <w:r w:rsidR="00575B45">
        <w:rPr>
          <w:rFonts w:ascii="Arial" w:hAnsi="Arial" w:cs="Arial"/>
          <w:b/>
          <w:bCs/>
          <w:sz w:val="20"/>
          <w:szCs w:val="20"/>
        </w:rPr>
        <w:t xml:space="preserve"> </w:t>
      </w:r>
      <w:r w:rsidR="007743F2">
        <w:rPr>
          <w:rFonts w:ascii="Arial" w:hAnsi="Arial" w:cs="Arial"/>
          <w:b/>
          <w:bCs/>
          <w:sz w:val="20"/>
          <w:szCs w:val="20"/>
        </w:rPr>
        <w:t>C</w:t>
      </w:r>
      <w:r w:rsidRPr="1AF87CA5">
        <w:rPr>
          <w:rFonts w:ascii="Arial" w:hAnsi="Arial" w:cs="Arial"/>
          <w:b/>
          <w:bCs/>
          <w:sz w:val="20"/>
          <w:szCs w:val="20"/>
        </w:rPr>
        <w:t>omunicaciones a congresos</w:t>
      </w:r>
      <w:r w:rsidR="005205D1">
        <w:rPr>
          <w:rFonts w:ascii="Arial" w:hAnsi="Arial" w:cs="Arial"/>
          <w:b/>
          <w:bCs/>
          <w:sz w:val="20"/>
          <w:szCs w:val="20"/>
        </w:rPr>
        <w:t xml:space="preserve">, </w:t>
      </w:r>
      <w:r w:rsidR="004A3EAB" w:rsidRPr="004A3EAB">
        <w:rPr>
          <w:rFonts w:ascii="Arial" w:hAnsi="Arial" w:cs="Arial"/>
          <w:b/>
          <w:bCs/>
          <w:sz w:val="20"/>
          <w:szCs w:val="20"/>
        </w:rPr>
        <w:t>actividades formativas; actividades de divulgación científica; becas/contratos y premios</w:t>
      </w:r>
    </w:p>
    <w:p w14:paraId="54A6EC6A" w14:textId="77777777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 xml:space="preserve">05- Otros méritos </w:t>
      </w:r>
    </w:p>
    <w:p w14:paraId="69C1F981" w14:textId="67388C7C" w:rsidR="00122390" w:rsidRDefault="00122390" w:rsidP="00122390">
      <w:pPr>
        <w:pStyle w:val="Textoindependiente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F7F72">
        <w:rPr>
          <w:rFonts w:ascii="Arial" w:hAnsi="Arial" w:cs="Arial"/>
          <w:b/>
          <w:bCs/>
          <w:sz w:val="20"/>
          <w:szCs w:val="20"/>
        </w:rPr>
        <w:t xml:space="preserve">06- </w:t>
      </w:r>
      <w:r w:rsidR="005205D1" w:rsidRPr="004F7F72">
        <w:rPr>
          <w:rFonts w:ascii="Arial" w:hAnsi="Arial" w:cs="Arial"/>
          <w:b/>
          <w:bCs/>
          <w:sz w:val="20"/>
          <w:szCs w:val="20"/>
        </w:rPr>
        <w:t>E</w:t>
      </w:r>
      <w:r w:rsidRPr="004F7F72">
        <w:rPr>
          <w:rFonts w:ascii="Arial" w:hAnsi="Arial" w:cs="Arial"/>
          <w:b/>
          <w:bCs/>
          <w:sz w:val="20"/>
          <w:szCs w:val="20"/>
        </w:rPr>
        <w:t>n caso de que se solicite un cambio en la rama de conocimiento a la que pertenezca la disciplina y/o área en la que debe ser evaluado</w:t>
      </w:r>
      <w:r w:rsidR="005205D1" w:rsidRPr="004F7F72">
        <w:rPr>
          <w:rFonts w:ascii="Arial" w:hAnsi="Arial" w:cs="Arial"/>
          <w:b/>
          <w:bCs/>
          <w:sz w:val="20"/>
          <w:szCs w:val="20"/>
        </w:rPr>
        <w:t xml:space="preserve">, informe </w:t>
      </w:r>
      <w:r w:rsidRPr="004F7F72">
        <w:rPr>
          <w:rFonts w:ascii="Arial" w:hAnsi="Arial" w:cs="Arial"/>
          <w:b/>
          <w:bCs/>
          <w:sz w:val="20"/>
          <w:szCs w:val="20"/>
        </w:rPr>
        <w:t>que lo justifique, avalado por el director/a o directores de la tesis.</w:t>
      </w:r>
    </w:p>
    <w:p w14:paraId="29D75A20" w14:textId="77777777" w:rsidR="006331ED" w:rsidRDefault="006331ED" w:rsidP="00DE7251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</w:rPr>
      </w:pPr>
    </w:p>
    <w:p w14:paraId="28D8CF54" w14:textId="432DC085" w:rsidR="00DE7251" w:rsidRDefault="00122390" w:rsidP="00DE7251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</w:rPr>
      </w:pPr>
      <w:r w:rsidRPr="1AF87CA5">
        <w:rPr>
          <w:rFonts w:ascii="Arial" w:hAnsi="Arial" w:cs="Arial"/>
          <w:b/>
          <w:bCs/>
          <w:sz w:val="20"/>
          <w:szCs w:val="20"/>
        </w:rPr>
        <w:t>Estos documentos se comprimirán en un archivo *.zip que se incorporará a la solicitud genérica en la sede electrónica</w:t>
      </w:r>
      <w:r w:rsidR="00DE72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E7251">
        <w:rPr>
          <w:rFonts w:ascii="Arial" w:hAnsi="Arial" w:cs="Arial"/>
          <w:sz w:val="20"/>
          <w:szCs w:val="20"/>
        </w:rPr>
        <w:t>Dentro de cada archivo, los méritos valorables estarán ordenados del mismo modo que en la solicitud-curr</w:t>
      </w:r>
      <w:r w:rsidR="009F6594">
        <w:rPr>
          <w:rFonts w:ascii="Arial" w:hAnsi="Arial" w:cs="Arial"/>
          <w:sz w:val="20"/>
          <w:szCs w:val="20"/>
        </w:rPr>
        <w:t>í</w:t>
      </w:r>
      <w:r w:rsidR="00DE7251">
        <w:rPr>
          <w:rFonts w:ascii="Arial" w:hAnsi="Arial" w:cs="Arial"/>
          <w:sz w:val="20"/>
          <w:szCs w:val="20"/>
        </w:rPr>
        <w:t>culo (</w:t>
      </w:r>
      <w:r w:rsidR="00DE7251" w:rsidRPr="00BC1961">
        <w:rPr>
          <w:rFonts w:ascii="Arial" w:hAnsi="Arial" w:cs="Arial"/>
          <w:b/>
          <w:bCs/>
          <w:sz w:val="20"/>
          <w:szCs w:val="20"/>
        </w:rPr>
        <w:t>Anexo I</w:t>
      </w:r>
      <w:r w:rsidR="00DE7251">
        <w:rPr>
          <w:rFonts w:ascii="Arial" w:hAnsi="Arial" w:cs="Arial"/>
          <w:sz w:val="20"/>
          <w:szCs w:val="20"/>
        </w:rPr>
        <w:t>) y, de ser posible, serán identificados con marcadores o algún otro sistema que permita su ágil manejo por parte de los tribunales.</w:t>
      </w:r>
    </w:p>
    <w:bookmarkEnd w:id="1"/>
    <w:p w14:paraId="5192E8F4" w14:textId="77777777" w:rsidR="00122390" w:rsidRDefault="00122390" w:rsidP="6548D1B4">
      <w:pPr>
        <w:widowControl w:val="0"/>
        <w:rPr>
          <w:rFonts w:asciiTheme="minorHAnsi" w:hAnsiTheme="minorHAnsi" w:cs="Arial"/>
          <w:sz w:val="22"/>
          <w:szCs w:val="22"/>
          <w:lang w:eastAsia="en-US"/>
        </w:rPr>
      </w:pPr>
    </w:p>
    <w:p w14:paraId="1C325CEA" w14:textId="0C0AABB9" w:rsidR="00122390" w:rsidRPr="0097112A" w:rsidRDefault="00122390" w:rsidP="6548D1B4">
      <w:pPr>
        <w:widowControl w:val="0"/>
        <w:rPr>
          <w:rFonts w:asciiTheme="minorHAnsi" w:hAnsiTheme="minorHAnsi" w:cs="Arial"/>
          <w:b/>
          <w:bCs/>
          <w:sz w:val="22"/>
          <w:szCs w:val="22"/>
          <w:lang w:eastAsia="en-US"/>
        </w:rPr>
      </w:pPr>
      <w:r w:rsidRPr="0097112A">
        <w:rPr>
          <w:rFonts w:asciiTheme="minorHAnsi" w:hAnsiTheme="minorHAnsi" w:cs="Arial"/>
          <w:b/>
          <w:bCs/>
          <w:sz w:val="22"/>
          <w:szCs w:val="22"/>
          <w:lang w:eastAsia="en-US"/>
        </w:rPr>
        <w:t>AVISO IMPORTANTE: No se tendrá en cuenta ninguna solicitud que no haya sido registrada según lo indicado en el punto 3 de la convocatoria.</w:t>
      </w:r>
    </w:p>
    <w:p w14:paraId="6A143C45" w14:textId="77777777" w:rsidR="00122390" w:rsidRDefault="00122390" w:rsidP="00FB7159">
      <w:pPr>
        <w:spacing w:before="24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AAB0F29" w14:textId="77777777" w:rsidR="00122390" w:rsidRDefault="00122390" w:rsidP="00FB7159">
      <w:pPr>
        <w:spacing w:before="24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2E" w14:textId="40D51C4A" w:rsidR="0068475A" w:rsidRPr="0067380F" w:rsidRDefault="0032168F" w:rsidP="00FB7159">
      <w:pPr>
        <w:spacing w:before="240"/>
        <w:jc w:val="both"/>
        <w:rPr>
          <w:rFonts w:asciiTheme="minorHAnsi" w:hAnsiTheme="minorHAnsi" w:cs="Arial"/>
          <w:b/>
          <w:sz w:val="22"/>
          <w:szCs w:val="22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 xml:space="preserve">ESCUELA INTERNACIONAL DE </w:t>
      </w:r>
      <w:r w:rsidR="00E41222" w:rsidRPr="0067380F">
        <w:rPr>
          <w:rFonts w:asciiTheme="minorHAnsi" w:hAnsiTheme="minorHAnsi" w:cs="Arial"/>
          <w:b/>
          <w:sz w:val="22"/>
          <w:szCs w:val="22"/>
          <w:lang w:eastAsia="en-US"/>
        </w:rPr>
        <w:t>DOCTORADO.</w:t>
      </w: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 xml:space="preserve"> </w:t>
      </w:r>
      <w:r w:rsidRPr="0067380F">
        <w:rPr>
          <w:rFonts w:asciiTheme="minorHAnsi" w:hAnsiTheme="minorHAnsi" w:cs="Arial"/>
          <w:b/>
          <w:sz w:val="22"/>
          <w:szCs w:val="22"/>
        </w:rPr>
        <w:t>Ed</w:t>
      </w:r>
      <w:r w:rsidR="00E41222" w:rsidRPr="0067380F">
        <w:rPr>
          <w:rFonts w:asciiTheme="minorHAnsi" w:hAnsiTheme="minorHAnsi" w:cs="Arial"/>
          <w:b/>
          <w:sz w:val="22"/>
          <w:szCs w:val="22"/>
        </w:rPr>
        <w:t>.</w:t>
      </w:r>
      <w:r w:rsidRPr="0067380F">
        <w:rPr>
          <w:rFonts w:asciiTheme="minorHAnsi" w:hAnsiTheme="minorHAnsi" w:cs="Arial"/>
          <w:b/>
          <w:sz w:val="22"/>
          <w:szCs w:val="22"/>
        </w:rPr>
        <w:t xml:space="preserve"> José Prat, Plaza de la Universidad 2, 02071 Albacete.</w:t>
      </w:r>
      <w:bookmarkEnd w:id="0"/>
    </w:p>
    <w:p w14:paraId="471BB52F" w14:textId="3CDF244C" w:rsidR="0068475A" w:rsidRPr="0067380F" w:rsidRDefault="006A3501" w:rsidP="0017012C">
      <w:pPr>
        <w:widowControl w:val="0"/>
        <w:ind w:right="-35"/>
        <w:jc w:val="both"/>
        <w:rPr>
          <w:rFonts w:ascii="Arial" w:hAnsi="Arial" w:cs="Arial"/>
          <w:sz w:val="22"/>
        </w:rPr>
      </w:pPr>
      <w:r w:rsidRPr="0067380F">
        <w:rPr>
          <w:rStyle w:val="FontStyle14"/>
          <w:rFonts w:eastAsiaTheme="minorEastAsia"/>
          <w:i/>
          <w:lang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6212B1C9" w14:textId="15B39A0C" w:rsidR="0067380F" w:rsidRPr="006A3501" w:rsidRDefault="0067380F">
      <w:pPr>
        <w:widowControl w:val="0"/>
        <w:ind w:right="-35"/>
        <w:jc w:val="both"/>
        <w:rPr>
          <w:rFonts w:ascii="Arial" w:hAnsi="Arial" w:cs="Arial"/>
          <w:sz w:val="22"/>
        </w:rPr>
      </w:pPr>
    </w:p>
    <w:sectPr w:rsidR="0067380F" w:rsidRPr="006A3501" w:rsidSect="003E5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59" w:right="843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4817" w14:textId="77777777" w:rsidR="00B71C8A" w:rsidRDefault="00B71C8A" w:rsidP="005F6032">
      <w:r>
        <w:separator/>
      </w:r>
    </w:p>
  </w:endnote>
  <w:endnote w:type="continuationSeparator" w:id="0">
    <w:p w14:paraId="4BD66EB8" w14:textId="77777777" w:rsidR="00B71C8A" w:rsidRDefault="00B71C8A" w:rsidP="005F6032">
      <w:r>
        <w:continuationSeparator/>
      </w:r>
    </w:p>
  </w:endnote>
  <w:endnote w:type="continuationNotice" w:id="1">
    <w:p w14:paraId="0EBB9F42" w14:textId="77777777" w:rsidR="007353F5" w:rsidRDefault="00735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F46F" w14:textId="77777777" w:rsidR="00501BB5" w:rsidRDefault="00501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8713395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B6F0615" w14:textId="7A41E5E0" w:rsidR="00AF7859" w:rsidRPr="003E5055" w:rsidRDefault="00AF7859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D6C257" w14:textId="77777777" w:rsidR="00AF7859" w:rsidRDefault="00AF78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75FB" w14:textId="77777777" w:rsidR="00501BB5" w:rsidRDefault="00501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4E1B" w14:textId="77777777" w:rsidR="00B71C8A" w:rsidRDefault="00B71C8A" w:rsidP="005F6032">
      <w:r>
        <w:separator/>
      </w:r>
    </w:p>
  </w:footnote>
  <w:footnote w:type="continuationSeparator" w:id="0">
    <w:p w14:paraId="7F757E33" w14:textId="77777777" w:rsidR="00B71C8A" w:rsidRDefault="00B71C8A" w:rsidP="005F6032">
      <w:r>
        <w:continuationSeparator/>
      </w:r>
    </w:p>
  </w:footnote>
  <w:footnote w:type="continuationNotice" w:id="1">
    <w:p w14:paraId="73A03826" w14:textId="77777777" w:rsidR="007353F5" w:rsidRDefault="00735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F035" w14:textId="187659C7" w:rsidR="00501BB5" w:rsidRDefault="00501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B5C6" w14:textId="0F5EEC15" w:rsidR="003E5055" w:rsidRDefault="003E5055" w:rsidP="003E5055">
    <w:pPr>
      <w:pStyle w:val="Encabezado"/>
      <w:tabs>
        <w:tab w:val="clear" w:pos="8504"/>
        <w:tab w:val="right" w:pos="8931"/>
      </w:tabs>
    </w:pPr>
    <w:r>
      <w:rPr>
        <w:noProof/>
      </w:rPr>
      <w:drawing>
        <wp:inline distT="0" distB="0" distL="0" distR="0" wp14:anchorId="53073682" wp14:editId="56C3014D">
          <wp:extent cx="2332800" cy="424570"/>
          <wp:effectExtent l="0" t="0" r="444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215CC47" wp14:editId="694A8972">
          <wp:extent cx="1630680" cy="558165"/>
          <wp:effectExtent l="0" t="0" r="7620" b="0"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BB553" w14:textId="77777777" w:rsidR="00ED16E6" w:rsidRPr="003E5055" w:rsidRDefault="00ED16E6" w:rsidP="003E50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5466" w14:textId="3B2BC020" w:rsidR="00501BB5" w:rsidRDefault="00501B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78C"/>
    <w:multiLevelType w:val="hybridMultilevel"/>
    <w:tmpl w:val="368E5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2C44"/>
    <w:multiLevelType w:val="hybridMultilevel"/>
    <w:tmpl w:val="42367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1C04"/>
    <w:multiLevelType w:val="hybridMultilevel"/>
    <w:tmpl w:val="EF1A3B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62459"/>
    <w:multiLevelType w:val="hybridMultilevel"/>
    <w:tmpl w:val="FBF48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72CB1"/>
    <w:multiLevelType w:val="hybridMultilevel"/>
    <w:tmpl w:val="809C6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927ED"/>
    <w:multiLevelType w:val="hybridMultilevel"/>
    <w:tmpl w:val="CB0C2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E1D97"/>
    <w:multiLevelType w:val="hybridMultilevel"/>
    <w:tmpl w:val="98D0EB82"/>
    <w:lvl w:ilvl="0" w:tplc="81F649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71331"/>
    <w:multiLevelType w:val="hybridMultilevel"/>
    <w:tmpl w:val="1FBE077C"/>
    <w:lvl w:ilvl="0" w:tplc="284C531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A1FEB"/>
    <w:multiLevelType w:val="hybridMultilevel"/>
    <w:tmpl w:val="93C0C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3382">
    <w:abstractNumId w:val="2"/>
  </w:num>
  <w:num w:numId="2" w16cid:durableId="1275944780">
    <w:abstractNumId w:val="8"/>
  </w:num>
  <w:num w:numId="3" w16cid:durableId="1483158688">
    <w:abstractNumId w:val="3"/>
  </w:num>
  <w:num w:numId="4" w16cid:durableId="1355303546">
    <w:abstractNumId w:val="4"/>
  </w:num>
  <w:num w:numId="5" w16cid:durableId="1331717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509987">
    <w:abstractNumId w:val="1"/>
  </w:num>
  <w:num w:numId="7" w16cid:durableId="620569762">
    <w:abstractNumId w:val="0"/>
  </w:num>
  <w:num w:numId="8" w16cid:durableId="1697651851">
    <w:abstractNumId w:val="5"/>
  </w:num>
  <w:num w:numId="9" w16cid:durableId="600794210">
    <w:abstractNumId w:val="7"/>
  </w:num>
  <w:num w:numId="10" w16cid:durableId="21412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7D"/>
    <w:rsid w:val="00001D8E"/>
    <w:rsid w:val="0000415E"/>
    <w:rsid w:val="000147D3"/>
    <w:rsid w:val="00020128"/>
    <w:rsid w:val="00020B13"/>
    <w:rsid w:val="00040E94"/>
    <w:rsid w:val="000457FF"/>
    <w:rsid w:val="0004617A"/>
    <w:rsid w:val="00050B2C"/>
    <w:rsid w:val="0005186B"/>
    <w:rsid w:val="000575AF"/>
    <w:rsid w:val="00060456"/>
    <w:rsid w:val="00065566"/>
    <w:rsid w:val="00073900"/>
    <w:rsid w:val="00075C55"/>
    <w:rsid w:val="0008154C"/>
    <w:rsid w:val="00090110"/>
    <w:rsid w:val="000947EA"/>
    <w:rsid w:val="000A5115"/>
    <w:rsid w:val="000A5733"/>
    <w:rsid w:val="000B068C"/>
    <w:rsid w:val="000B1D01"/>
    <w:rsid w:val="000B3F1D"/>
    <w:rsid w:val="000B4B3B"/>
    <w:rsid w:val="000D4B6B"/>
    <w:rsid w:val="000E3930"/>
    <w:rsid w:val="000E7E3F"/>
    <w:rsid w:val="00107CBE"/>
    <w:rsid w:val="001124C4"/>
    <w:rsid w:val="00115F54"/>
    <w:rsid w:val="00122390"/>
    <w:rsid w:val="001242F2"/>
    <w:rsid w:val="00125235"/>
    <w:rsid w:val="00135844"/>
    <w:rsid w:val="00135AB5"/>
    <w:rsid w:val="00136CC9"/>
    <w:rsid w:val="00143332"/>
    <w:rsid w:val="00143BF5"/>
    <w:rsid w:val="0014525C"/>
    <w:rsid w:val="0014584B"/>
    <w:rsid w:val="00160827"/>
    <w:rsid w:val="001612DF"/>
    <w:rsid w:val="00161494"/>
    <w:rsid w:val="0016603F"/>
    <w:rsid w:val="0017012C"/>
    <w:rsid w:val="00181D09"/>
    <w:rsid w:val="001837FD"/>
    <w:rsid w:val="00183994"/>
    <w:rsid w:val="00190B98"/>
    <w:rsid w:val="00191176"/>
    <w:rsid w:val="0019128D"/>
    <w:rsid w:val="00192A9C"/>
    <w:rsid w:val="001A218C"/>
    <w:rsid w:val="001A7279"/>
    <w:rsid w:val="001A7435"/>
    <w:rsid w:val="001B495E"/>
    <w:rsid w:val="001B4BF9"/>
    <w:rsid w:val="001B535E"/>
    <w:rsid w:val="001B5E0F"/>
    <w:rsid w:val="001C2DA3"/>
    <w:rsid w:val="001F0B2B"/>
    <w:rsid w:val="001F11CD"/>
    <w:rsid w:val="001F267C"/>
    <w:rsid w:val="001F3EAB"/>
    <w:rsid w:val="00207BC8"/>
    <w:rsid w:val="00217420"/>
    <w:rsid w:val="0022098E"/>
    <w:rsid w:val="00223FAE"/>
    <w:rsid w:val="00234405"/>
    <w:rsid w:val="00237DD5"/>
    <w:rsid w:val="002403F6"/>
    <w:rsid w:val="00240C2D"/>
    <w:rsid w:val="00247AE0"/>
    <w:rsid w:val="00261451"/>
    <w:rsid w:val="00272926"/>
    <w:rsid w:val="0028694E"/>
    <w:rsid w:val="002B18CE"/>
    <w:rsid w:val="002B319E"/>
    <w:rsid w:val="002D2502"/>
    <w:rsid w:val="002E51E6"/>
    <w:rsid w:val="002E5347"/>
    <w:rsid w:val="002E6222"/>
    <w:rsid w:val="00305CA8"/>
    <w:rsid w:val="00305FAC"/>
    <w:rsid w:val="00307349"/>
    <w:rsid w:val="0030777E"/>
    <w:rsid w:val="00307962"/>
    <w:rsid w:val="003166FC"/>
    <w:rsid w:val="0032168F"/>
    <w:rsid w:val="003335F2"/>
    <w:rsid w:val="003449BB"/>
    <w:rsid w:val="0034613F"/>
    <w:rsid w:val="0035369E"/>
    <w:rsid w:val="0035494D"/>
    <w:rsid w:val="00364DB9"/>
    <w:rsid w:val="00365C1D"/>
    <w:rsid w:val="003808C8"/>
    <w:rsid w:val="003925B8"/>
    <w:rsid w:val="003A1C06"/>
    <w:rsid w:val="003A65F0"/>
    <w:rsid w:val="003A766B"/>
    <w:rsid w:val="003C42A0"/>
    <w:rsid w:val="003D0877"/>
    <w:rsid w:val="003D0EEB"/>
    <w:rsid w:val="003D2706"/>
    <w:rsid w:val="003D2D55"/>
    <w:rsid w:val="003D37A6"/>
    <w:rsid w:val="003E302A"/>
    <w:rsid w:val="003E5055"/>
    <w:rsid w:val="003E54BB"/>
    <w:rsid w:val="003E5BEA"/>
    <w:rsid w:val="003E6A3C"/>
    <w:rsid w:val="003F0EBB"/>
    <w:rsid w:val="0040335A"/>
    <w:rsid w:val="0040632F"/>
    <w:rsid w:val="004212A3"/>
    <w:rsid w:val="004214AA"/>
    <w:rsid w:val="00423539"/>
    <w:rsid w:val="0043235E"/>
    <w:rsid w:val="0043365F"/>
    <w:rsid w:val="00435C0D"/>
    <w:rsid w:val="004402B4"/>
    <w:rsid w:val="0044388C"/>
    <w:rsid w:val="004457CB"/>
    <w:rsid w:val="00445FB9"/>
    <w:rsid w:val="004467CE"/>
    <w:rsid w:val="00450AE7"/>
    <w:rsid w:val="00451CB5"/>
    <w:rsid w:val="00451E25"/>
    <w:rsid w:val="00453C33"/>
    <w:rsid w:val="00473211"/>
    <w:rsid w:val="004A0F8C"/>
    <w:rsid w:val="004A253D"/>
    <w:rsid w:val="004A3570"/>
    <w:rsid w:val="004A3EAB"/>
    <w:rsid w:val="004B0C2F"/>
    <w:rsid w:val="004C0480"/>
    <w:rsid w:val="004C2928"/>
    <w:rsid w:val="004C3ABE"/>
    <w:rsid w:val="004D0A93"/>
    <w:rsid w:val="004D4E11"/>
    <w:rsid w:val="004E22D1"/>
    <w:rsid w:val="004E28F2"/>
    <w:rsid w:val="004E590C"/>
    <w:rsid w:val="004F0ADD"/>
    <w:rsid w:val="004F0EB5"/>
    <w:rsid w:val="004F18EB"/>
    <w:rsid w:val="004F372D"/>
    <w:rsid w:val="004F7F72"/>
    <w:rsid w:val="00501BB5"/>
    <w:rsid w:val="005205D1"/>
    <w:rsid w:val="00545421"/>
    <w:rsid w:val="00545BC9"/>
    <w:rsid w:val="00551A65"/>
    <w:rsid w:val="00553709"/>
    <w:rsid w:val="005568D4"/>
    <w:rsid w:val="00560371"/>
    <w:rsid w:val="00560860"/>
    <w:rsid w:val="00565607"/>
    <w:rsid w:val="005665E7"/>
    <w:rsid w:val="00566BBD"/>
    <w:rsid w:val="00575B45"/>
    <w:rsid w:val="005765BA"/>
    <w:rsid w:val="0058067D"/>
    <w:rsid w:val="00581681"/>
    <w:rsid w:val="00584CE2"/>
    <w:rsid w:val="00590F81"/>
    <w:rsid w:val="00595B45"/>
    <w:rsid w:val="00595CE7"/>
    <w:rsid w:val="005A4301"/>
    <w:rsid w:val="005A6D9F"/>
    <w:rsid w:val="005B449E"/>
    <w:rsid w:val="005B4DF9"/>
    <w:rsid w:val="005E10AC"/>
    <w:rsid w:val="005E12C4"/>
    <w:rsid w:val="005E1494"/>
    <w:rsid w:val="005F35C3"/>
    <w:rsid w:val="005F6032"/>
    <w:rsid w:val="005F6AC6"/>
    <w:rsid w:val="005F7FCC"/>
    <w:rsid w:val="006025E6"/>
    <w:rsid w:val="006028E7"/>
    <w:rsid w:val="00611770"/>
    <w:rsid w:val="0061178B"/>
    <w:rsid w:val="006147A0"/>
    <w:rsid w:val="00620914"/>
    <w:rsid w:val="0062162D"/>
    <w:rsid w:val="0063310D"/>
    <w:rsid w:val="006331ED"/>
    <w:rsid w:val="00635246"/>
    <w:rsid w:val="00643F7D"/>
    <w:rsid w:val="00660574"/>
    <w:rsid w:val="00666FB8"/>
    <w:rsid w:val="00667C5C"/>
    <w:rsid w:val="0067380F"/>
    <w:rsid w:val="00676E29"/>
    <w:rsid w:val="00680392"/>
    <w:rsid w:val="00683824"/>
    <w:rsid w:val="0068475A"/>
    <w:rsid w:val="00694113"/>
    <w:rsid w:val="006A0A42"/>
    <w:rsid w:val="006A1FC7"/>
    <w:rsid w:val="006A3501"/>
    <w:rsid w:val="006A35FE"/>
    <w:rsid w:val="006A4A73"/>
    <w:rsid w:val="006A73E0"/>
    <w:rsid w:val="006B135C"/>
    <w:rsid w:val="006B4182"/>
    <w:rsid w:val="006C3B8F"/>
    <w:rsid w:val="006C42BF"/>
    <w:rsid w:val="006C4DD3"/>
    <w:rsid w:val="006C7CED"/>
    <w:rsid w:val="006E01D9"/>
    <w:rsid w:val="006E3322"/>
    <w:rsid w:val="006E72D6"/>
    <w:rsid w:val="006F3DBB"/>
    <w:rsid w:val="006F5F58"/>
    <w:rsid w:val="00704171"/>
    <w:rsid w:val="00705DA0"/>
    <w:rsid w:val="00707416"/>
    <w:rsid w:val="007076B2"/>
    <w:rsid w:val="007146CB"/>
    <w:rsid w:val="00715DF7"/>
    <w:rsid w:val="00723E0A"/>
    <w:rsid w:val="00726936"/>
    <w:rsid w:val="007353F5"/>
    <w:rsid w:val="007437DE"/>
    <w:rsid w:val="00747ED1"/>
    <w:rsid w:val="0075130C"/>
    <w:rsid w:val="00751358"/>
    <w:rsid w:val="00754E68"/>
    <w:rsid w:val="00761295"/>
    <w:rsid w:val="007640C9"/>
    <w:rsid w:val="00764889"/>
    <w:rsid w:val="007743F2"/>
    <w:rsid w:val="00775C9A"/>
    <w:rsid w:val="00777B0A"/>
    <w:rsid w:val="00781394"/>
    <w:rsid w:val="0078545D"/>
    <w:rsid w:val="00787628"/>
    <w:rsid w:val="00793AE3"/>
    <w:rsid w:val="00795949"/>
    <w:rsid w:val="007A1CE3"/>
    <w:rsid w:val="007B1785"/>
    <w:rsid w:val="007C0175"/>
    <w:rsid w:val="007E234A"/>
    <w:rsid w:val="007E5832"/>
    <w:rsid w:val="007E7B34"/>
    <w:rsid w:val="007F013B"/>
    <w:rsid w:val="007F256F"/>
    <w:rsid w:val="00812D05"/>
    <w:rsid w:val="008135E9"/>
    <w:rsid w:val="008177B8"/>
    <w:rsid w:val="00822258"/>
    <w:rsid w:val="00824EEB"/>
    <w:rsid w:val="008412E0"/>
    <w:rsid w:val="008424F2"/>
    <w:rsid w:val="00850614"/>
    <w:rsid w:val="008524D3"/>
    <w:rsid w:val="0085419B"/>
    <w:rsid w:val="0086674E"/>
    <w:rsid w:val="008675EA"/>
    <w:rsid w:val="00872224"/>
    <w:rsid w:val="00873D25"/>
    <w:rsid w:val="008741EA"/>
    <w:rsid w:val="00876B03"/>
    <w:rsid w:val="008A3584"/>
    <w:rsid w:val="008A4B07"/>
    <w:rsid w:val="008B4F3C"/>
    <w:rsid w:val="008B71A8"/>
    <w:rsid w:val="008C6536"/>
    <w:rsid w:val="008C716A"/>
    <w:rsid w:val="008D0D96"/>
    <w:rsid w:val="008D1F28"/>
    <w:rsid w:val="008D3C88"/>
    <w:rsid w:val="008E5FDB"/>
    <w:rsid w:val="008F35B0"/>
    <w:rsid w:val="008F7CA2"/>
    <w:rsid w:val="0090093D"/>
    <w:rsid w:val="0090119D"/>
    <w:rsid w:val="009025DE"/>
    <w:rsid w:val="00912BD9"/>
    <w:rsid w:val="00916459"/>
    <w:rsid w:val="009165F9"/>
    <w:rsid w:val="00916C4D"/>
    <w:rsid w:val="009209D0"/>
    <w:rsid w:val="009250F9"/>
    <w:rsid w:val="00926346"/>
    <w:rsid w:val="009352D2"/>
    <w:rsid w:val="00942FFC"/>
    <w:rsid w:val="00947E29"/>
    <w:rsid w:val="00952D9D"/>
    <w:rsid w:val="00955AEC"/>
    <w:rsid w:val="00955D6E"/>
    <w:rsid w:val="009605AF"/>
    <w:rsid w:val="00964BF3"/>
    <w:rsid w:val="00967492"/>
    <w:rsid w:val="0097112A"/>
    <w:rsid w:val="0097188C"/>
    <w:rsid w:val="00972860"/>
    <w:rsid w:val="00973E6F"/>
    <w:rsid w:val="009813A0"/>
    <w:rsid w:val="009A5B19"/>
    <w:rsid w:val="009B49AC"/>
    <w:rsid w:val="009C006B"/>
    <w:rsid w:val="009C3240"/>
    <w:rsid w:val="009C3AEF"/>
    <w:rsid w:val="009C5C0E"/>
    <w:rsid w:val="009C60A2"/>
    <w:rsid w:val="009C7768"/>
    <w:rsid w:val="009D034B"/>
    <w:rsid w:val="009D335F"/>
    <w:rsid w:val="009E5609"/>
    <w:rsid w:val="009E56D0"/>
    <w:rsid w:val="009E6030"/>
    <w:rsid w:val="009E6C5A"/>
    <w:rsid w:val="009F5180"/>
    <w:rsid w:val="009F6594"/>
    <w:rsid w:val="009F77D0"/>
    <w:rsid w:val="00A01B34"/>
    <w:rsid w:val="00A15E8D"/>
    <w:rsid w:val="00A20F08"/>
    <w:rsid w:val="00A269D1"/>
    <w:rsid w:val="00A344C4"/>
    <w:rsid w:val="00A34E9C"/>
    <w:rsid w:val="00A375DE"/>
    <w:rsid w:val="00A516DD"/>
    <w:rsid w:val="00A528F5"/>
    <w:rsid w:val="00A67B8F"/>
    <w:rsid w:val="00A716E3"/>
    <w:rsid w:val="00A75426"/>
    <w:rsid w:val="00A90F88"/>
    <w:rsid w:val="00AA0296"/>
    <w:rsid w:val="00AB10FB"/>
    <w:rsid w:val="00AC2F4F"/>
    <w:rsid w:val="00AD0685"/>
    <w:rsid w:val="00AD1A97"/>
    <w:rsid w:val="00AD5696"/>
    <w:rsid w:val="00AF3CCB"/>
    <w:rsid w:val="00AF6729"/>
    <w:rsid w:val="00AF6D5C"/>
    <w:rsid w:val="00AF7859"/>
    <w:rsid w:val="00B04AD7"/>
    <w:rsid w:val="00B15435"/>
    <w:rsid w:val="00B325EB"/>
    <w:rsid w:val="00B34B46"/>
    <w:rsid w:val="00B374BB"/>
    <w:rsid w:val="00B37B6B"/>
    <w:rsid w:val="00B463C2"/>
    <w:rsid w:val="00B5255B"/>
    <w:rsid w:val="00B64936"/>
    <w:rsid w:val="00B66E89"/>
    <w:rsid w:val="00B710F5"/>
    <w:rsid w:val="00B71C8A"/>
    <w:rsid w:val="00B763DC"/>
    <w:rsid w:val="00B77512"/>
    <w:rsid w:val="00B93817"/>
    <w:rsid w:val="00B967F9"/>
    <w:rsid w:val="00BA019E"/>
    <w:rsid w:val="00BC178E"/>
    <w:rsid w:val="00BC6FB6"/>
    <w:rsid w:val="00BD5CCD"/>
    <w:rsid w:val="00BD6377"/>
    <w:rsid w:val="00BD63BE"/>
    <w:rsid w:val="00BE0301"/>
    <w:rsid w:val="00BE2CBD"/>
    <w:rsid w:val="00BE58B4"/>
    <w:rsid w:val="00BE5D71"/>
    <w:rsid w:val="00BF522A"/>
    <w:rsid w:val="00BF64A4"/>
    <w:rsid w:val="00C01C4E"/>
    <w:rsid w:val="00C031E7"/>
    <w:rsid w:val="00C0482C"/>
    <w:rsid w:val="00C05225"/>
    <w:rsid w:val="00C150D9"/>
    <w:rsid w:val="00C210EF"/>
    <w:rsid w:val="00C30D2E"/>
    <w:rsid w:val="00C470CB"/>
    <w:rsid w:val="00C47350"/>
    <w:rsid w:val="00C50D06"/>
    <w:rsid w:val="00C51C28"/>
    <w:rsid w:val="00C567F8"/>
    <w:rsid w:val="00C62B38"/>
    <w:rsid w:val="00C62EC6"/>
    <w:rsid w:val="00C641CF"/>
    <w:rsid w:val="00C65665"/>
    <w:rsid w:val="00C73FCE"/>
    <w:rsid w:val="00C77E3E"/>
    <w:rsid w:val="00C81815"/>
    <w:rsid w:val="00C83667"/>
    <w:rsid w:val="00C90484"/>
    <w:rsid w:val="00C93359"/>
    <w:rsid w:val="00C97A6C"/>
    <w:rsid w:val="00CA3A8D"/>
    <w:rsid w:val="00CA4260"/>
    <w:rsid w:val="00CA6A85"/>
    <w:rsid w:val="00CB050A"/>
    <w:rsid w:val="00CB0670"/>
    <w:rsid w:val="00CB111D"/>
    <w:rsid w:val="00CB629C"/>
    <w:rsid w:val="00CE73BA"/>
    <w:rsid w:val="00CF6871"/>
    <w:rsid w:val="00CF74B8"/>
    <w:rsid w:val="00D001FD"/>
    <w:rsid w:val="00D00266"/>
    <w:rsid w:val="00D024EC"/>
    <w:rsid w:val="00D07D7B"/>
    <w:rsid w:val="00D1295A"/>
    <w:rsid w:val="00D17E2F"/>
    <w:rsid w:val="00D20ECE"/>
    <w:rsid w:val="00D23687"/>
    <w:rsid w:val="00D24FA3"/>
    <w:rsid w:val="00D24FC6"/>
    <w:rsid w:val="00D32E29"/>
    <w:rsid w:val="00D37808"/>
    <w:rsid w:val="00D42C21"/>
    <w:rsid w:val="00D43D7F"/>
    <w:rsid w:val="00D47405"/>
    <w:rsid w:val="00D7608B"/>
    <w:rsid w:val="00D826AC"/>
    <w:rsid w:val="00D834FB"/>
    <w:rsid w:val="00D87316"/>
    <w:rsid w:val="00D878D2"/>
    <w:rsid w:val="00D97DC8"/>
    <w:rsid w:val="00DA39B7"/>
    <w:rsid w:val="00DA6D7A"/>
    <w:rsid w:val="00DA6DA6"/>
    <w:rsid w:val="00DB46F4"/>
    <w:rsid w:val="00DB4A14"/>
    <w:rsid w:val="00DC0402"/>
    <w:rsid w:val="00DE6ED4"/>
    <w:rsid w:val="00DE7251"/>
    <w:rsid w:val="00DF1E31"/>
    <w:rsid w:val="00DF6E4F"/>
    <w:rsid w:val="00E002E0"/>
    <w:rsid w:val="00E0497A"/>
    <w:rsid w:val="00E15026"/>
    <w:rsid w:val="00E26357"/>
    <w:rsid w:val="00E41222"/>
    <w:rsid w:val="00E42477"/>
    <w:rsid w:val="00E47D36"/>
    <w:rsid w:val="00E63BCC"/>
    <w:rsid w:val="00E65D51"/>
    <w:rsid w:val="00E86B56"/>
    <w:rsid w:val="00E87219"/>
    <w:rsid w:val="00E905BE"/>
    <w:rsid w:val="00EA0D63"/>
    <w:rsid w:val="00EA21EC"/>
    <w:rsid w:val="00EB63AA"/>
    <w:rsid w:val="00EC0B4A"/>
    <w:rsid w:val="00EC4C1D"/>
    <w:rsid w:val="00ED16E6"/>
    <w:rsid w:val="00ED6070"/>
    <w:rsid w:val="00EE5852"/>
    <w:rsid w:val="00EF20E5"/>
    <w:rsid w:val="00EF4281"/>
    <w:rsid w:val="00EF6A61"/>
    <w:rsid w:val="00F044D6"/>
    <w:rsid w:val="00F20B63"/>
    <w:rsid w:val="00F21D29"/>
    <w:rsid w:val="00F23536"/>
    <w:rsid w:val="00F30C1E"/>
    <w:rsid w:val="00F3330D"/>
    <w:rsid w:val="00F45F84"/>
    <w:rsid w:val="00F51996"/>
    <w:rsid w:val="00F73F37"/>
    <w:rsid w:val="00F80FE2"/>
    <w:rsid w:val="00F95F35"/>
    <w:rsid w:val="00FA5582"/>
    <w:rsid w:val="00FB2E39"/>
    <w:rsid w:val="00FB407C"/>
    <w:rsid w:val="00FB7159"/>
    <w:rsid w:val="00FC141E"/>
    <w:rsid w:val="00FD22CC"/>
    <w:rsid w:val="00FD2FFF"/>
    <w:rsid w:val="00FD6286"/>
    <w:rsid w:val="00FE2BE6"/>
    <w:rsid w:val="00FF5871"/>
    <w:rsid w:val="00FF5876"/>
    <w:rsid w:val="03B57193"/>
    <w:rsid w:val="12891C50"/>
    <w:rsid w:val="288D48FF"/>
    <w:rsid w:val="6548D1B4"/>
    <w:rsid w:val="7DB2A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BB508"/>
  <w15:docId w15:val="{BF7530F2-B248-475B-9357-160B433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extoindependiente2">
    <w:name w:val="Body Text 2"/>
    <w:basedOn w:val="Normal"/>
    <w:link w:val="Textoindependiente2Car"/>
    <w:uiPriority w:val="99"/>
    <w:rsid w:val="00643F7D"/>
    <w:pPr>
      <w:spacing w:after="120" w:line="480" w:lineRule="auto"/>
    </w:pPr>
    <w:rPr>
      <w:rFonts w:ascii="Times New Roman" w:hAnsi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3F7D"/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643F7D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43F7D"/>
    <w:rPr>
      <w:rFonts w:ascii="Times New Roman" w:hAnsi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643F7D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43F7D"/>
    <w:rPr>
      <w:color w:val="0000FF" w:themeColor="hyperlink"/>
      <w:u w:val="single"/>
    </w:rPr>
  </w:style>
  <w:style w:type="character" w:customStyle="1" w:styleId="FontStyle14">
    <w:name w:val="Font Style14"/>
    <w:basedOn w:val="Fuentedeprrafopredeter"/>
    <w:uiPriority w:val="99"/>
    <w:rsid w:val="006A3501"/>
    <w:rPr>
      <w:rFonts w:ascii="Arial" w:hAnsi="Arial" w:cs="Arial"/>
      <w:sz w:val="16"/>
      <w:szCs w:val="16"/>
    </w:rPr>
  </w:style>
  <w:style w:type="paragraph" w:styleId="Revisin">
    <w:name w:val="Revision"/>
    <w:hidden/>
    <w:uiPriority w:val="99"/>
    <w:semiHidden/>
    <w:rsid w:val="000575AF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A35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35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35FE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5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5FE"/>
    <w:rPr>
      <w:b/>
      <w:bCs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E622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E6222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23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2390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Desktop\Plantillas%20Word\Plantilla%20EID%20Greco%20nuevo%20logo%20Espa&#241;ol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aae5f-612b-464c-bf3d-2648fd8d3937" xsi:nil="true"/>
    <lcf76f155ced4ddcb4097134ff3c332f xmlns="1eb1cd7d-bdc7-4cf0-93a8-45c69cb2b6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2D3F39D10F40BB4950BA5D9D5B47" ma:contentTypeVersion="14" ma:contentTypeDescription="Crear nuevo documento." ma:contentTypeScope="" ma:versionID="950026c854f4dcfea4e1b4495879e0d3">
  <xsd:schema xmlns:xsd="http://www.w3.org/2001/XMLSchema" xmlns:xs="http://www.w3.org/2001/XMLSchema" xmlns:p="http://schemas.microsoft.com/office/2006/metadata/properties" xmlns:ns2="1eb1cd7d-bdc7-4cf0-93a8-45c69cb2b65c" xmlns:ns3="650aae5f-612b-464c-bf3d-2648fd8d3937" xmlns:ns4="22b5b530-c132-41fe-a6b0-7fc48df39b81" targetNamespace="http://schemas.microsoft.com/office/2006/metadata/properties" ma:root="true" ma:fieldsID="83c8b6c7dab6cb3c0c9452b80dcb6397" ns2:_="" ns3:_="" ns4:_="">
    <xsd:import namespace="1eb1cd7d-bdc7-4cf0-93a8-45c69cb2b65c"/>
    <xsd:import namespace="650aae5f-612b-464c-bf3d-2648fd8d3937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cd7d-bdc7-4cf0-93a8-45c69cb2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44C5E-4A3E-4B17-9A45-BABF2E749804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</ds:schemaRefs>
</ds:datastoreItem>
</file>

<file path=customXml/itemProps2.xml><?xml version="1.0" encoding="utf-8"?>
<ds:datastoreItem xmlns:ds="http://schemas.openxmlformats.org/officeDocument/2006/customXml" ds:itemID="{F33D0CD3-159C-4874-A560-236D81831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E8387-D916-43E0-A342-884A0BCC5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54DC1-59CB-4883-B922-4030B28C5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cd7d-bdc7-4cf0-93a8-45c69cb2b65c"/>
    <ds:schemaRef ds:uri="650aae5f-612b-464c-bf3d-2648fd8d3937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EID Greco nuevo logo Español (2)</Template>
  <TotalTime>28</TotalTime>
  <Pages>4</Pages>
  <Words>1151</Words>
  <Characters>6331</Characters>
  <Application>Microsoft Office Word</Application>
  <DocSecurity>0</DocSecurity>
  <Lines>52</Lines>
  <Paragraphs>14</Paragraphs>
  <ScaleCrop>false</ScaleCrop>
  <Company>uclm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CARMEN PEREZ LOPEZ</dc:creator>
  <cp:lastModifiedBy>María Ángeles Davia Rodríguez</cp:lastModifiedBy>
  <cp:revision>221</cp:revision>
  <cp:lastPrinted>2023-11-30T13:50:00Z</cp:lastPrinted>
  <dcterms:created xsi:type="dcterms:W3CDTF">2023-12-04T10:38:00Z</dcterms:created>
  <dcterms:modified xsi:type="dcterms:W3CDTF">2024-12-18T10:37:00Z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0x010100625F2D3F39D10F40BB4950BA5D9D5B47</vt:lpwstr>
  </property>
  <property fmtid="{D5CDD505-2E9C-101B-9397-08002B2CF9AE}" pid="3" name="MediaServiceImageTags">
    <vt:lpwstr/>
  </property>
</Properties>
</file>