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AB52" w14:textId="77777777" w:rsidR="00A65042" w:rsidRDefault="00000000">
      <w:pPr>
        <w:keepNext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Anexo </w:t>
      </w:r>
    </w:p>
    <w:p w14:paraId="516967CB" w14:textId="77777777" w:rsidR="00A65042" w:rsidRDefault="00A65042">
      <w:pPr>
        <w:keepNext/>
        <w:jc w:val="center"/>
        <w:rPr>
          <w:rFonts w:ascii="Calibri Light" w:hAnsi="Calibri Light" w:cs="Calibri Light"/>
          <w:b/>
          <w:szCs w:val="24"/>
        </w:rPr>
      </w:pPr>
    </w:p>
    <w:p w14:paraId="53BFB77A" w14:textId="77777777" w:rsidR="00A65042" w:rsidRDefault="00000000">
      <w:pPr>
        <w:keepNext/>
        <w:jc w:val="center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 xml:space="preserve">Comunicación de colaboración en tareas docentes Personal investigador contratado en proyectos y contratos de I+D+i en la Universidad Castilla-La Mancha </w:t>
      </w:r>
    </w:p>
    <w:p w14:paraId="7CEEB043" w14:textId="77777777" w:rsidR="00A65042" w:rsidRDefault="00000000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</w:p>
    <w:p w14:paraId="6BECFE96" w14:textId="77777777" w:rsidR="00A65042" w:rsidRDefault="00A65042">
      <w:pPr>
        <w:rPr>
          <w:rFonts w:ascii="Calibri Light" w:hAnsi="Calibri Light" w:cs="Calibri Light"/>
          <w:szCs w:val="24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65042" w14:paraId="7961EFFE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FB141" w14:textId="77777777" w:rsidR="00A65042" w:rsidRDefault="00000000">
            <w:pPr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D. Ricardo Cuevas Campos, en uso de las competencias delegadas por el Excmo. y Magfco. Sr. Rector de la UCLM por Resolución de 13/01/2025 (DOCM 15/01/2025) en materia de Investigación, informa que el personal investigador de la UCLM, cuyos datos se indican a continuación, ha sido autorizado a colaborar en las tareas docentes del Departamento de</w:t>
            </w:r>
            <w:bookmarkStart w:id="0" w:name="Texto22"/>
            <w:r>
              <w:rPr>
                <w:rFonts w:ascii="Calibri Light" w:hAnsi="Calibri Light" w:cs="Calibri Light"/>
                <w:szCs w:val="24"/>
              </w:rPr>
              <w:t>________________________________</w:t>
            </w:r>
            <w:bookmarkEnd w:id="0"/>
            <w:r>
              <w:rPr>
                <w:rFonts w:ascii="Calibri Light" w:hAnsi="Calibri Light" w:cs="Calibri Light"/>
                <w:szCs w:val="24"/>
              </w:rPr>
              <w:t xml:space="preserve">___, a propuesta </w:t>
            </w:r>
            <w:proofErr w:type="gramStart"/>
            <w:r>
              <w:rPr>
                <w:rFonts w:ascii="Calibri Light" w:hAnsi="Calibri Light" w:cs="Calibri Light"/>
                <w:szCs w:val="24"/>
              </w:rPr>
              <w:t>del mismo</w:t>
            </w:r>
            <w:proofErr w:type="gramEnd"/>
            <w:r>
              <w:rPr>
                <w:rFonts w:ascii="Calibri Light" w:hAnsi="Calibri Light" w:cs="Calibri Light"/>
                <w:szCs w:val="24"/>
              </w:rPr>
              <w:t>:</w:t>
            </w:r>
          </w:p>
          <w:p w14:paraId="6F70190D" w14:textId="77777777" w:rsidR="00A65042" w:rsidRDefault="00A65042">
            <w:pPr>
              <w:rPr>
                <w:rFonts w:ascii="Calibri Light" w:hAnsi="Calibri Light" w:cs="Calibri Light"/>
                <w:szCs w:val="24"/>
              </w:rPr>
            </w:pPr>
          </w:p>
          <w:p w14:paraId="3A7DED1A" w14:textId="77777777" w:rsidR="00A65042" w:rsidRDefault="00000000">
            <w:pPr>
              <w:ind w:left="360"/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>Beneficiario/a:</w:t>
            </w:r>
            <w:bookmarkStart w:id="1" w:name="Texto30"/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bookmarkEnd w:id="1"/>
          </w:p>
          <w:p w14:paraId="0BFDCF26" w14:textId="77777777" w:rsidR="00A65042" w:rsidRDefault="00000000">
            <w:pPr>
              <w:ind w:left="360"/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Materia o contenido en que prestará su colaboración: </w:t>
            </w:r>
            <w:bookmarkStart w:id="2" w:name="Texto23"/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bookmarkEnd w:id="2"/>
          </w:p>
          <w:p w14:paraId="230089F9" w14:textId="77777777" w:rsidR="00A65042" w:rsidRDefault="00000000">
            <w:pPr>
              <w:ind w:left="360"/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Periodo en que lo desarrollará: </w:t>
            </w:r>
            <w:bookmarkStart w:id="3" w:name="Texto24"/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bookmarkEnd w:id="3"/>
          </w:p>
          <w:p w14:paraId="66B9CC87" w14:textId="77777777" w:rsidR="00A65042" w:rsidRDefault="00000000">
            <w:pPr>
              <w:ind w:left="360"/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Número de horas anuales: </w:t>
            </w:r>
            <w:bookmarkStart w:id="4" w:name="Texto25"/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bookmarkEnd w:id="4"/>
          </w:p>
          <w:p w14:paraId="00E8444B" w14:textId="77777777" w:rsidR="00A65042" w:rsidRDefault="00000000">
            <w:pPr>
              <w:ind w:left="360"/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Breve descripción de la actividad docente a realizar: </w:t>
            </w:r>
            <w:bookmarkStart w:id="5" w:name="Texto26"/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 </w:t>
            </w:r>
            <w:bookmarkEnd w:id="5"/>
          </w:p>
          <w:p w14:paraId="69909E47" w14:textId="77777777" w:rsidR="00A65042" w:rsidRDefault="00000000">
            <w:pPr>
              <w:ind w:left="360"/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>Curso académico:</w:t>
            </w:r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bookmarkStart w:id="6" w:name="Texto28"/>
            <w:r>
              <w:rPr>
                <w:rFonts w:ascii="Calibri Light" w:hAnsi="Calibri Light" w:cs="Calibri Light"/>
                <w:szCs w:val="24"/>
              </w:rPr>
              <w:t> </w:t>
            </w:r>
            <w:r>
              <w:rPr>
                <w:rFonts w:ascii="Calibri Light" w:hAnsi="Calibri Light" w:cs="Calibri Light"/>
                <w:szCs w:val="24"/>
              </w:rPr>
              <w:t> </w:t>
            </w:r>
            <w:r>
              <w:rPr>
                <w:rFonts w:ascii="Calibri Light" w:hAnsi="Calibri Light" w:cs="Calibri Light"/>
                <w:szCs w:val="24"/>
              </w:rPr>
              <w:t> </w:t>
            </w:r>
            <w:r>
              <w:rPr>
                <w:rFonts w:ascii="Calibri Light" w:hAnsi="Calibri Light" w:cs="Calibri Light"/>
                <w:szCs w:val="24"/>
              </w:rPr>
              <w:t> </w:t>
            </w:r>
            <w:r>
              <w:rPr>
                <w:rFonts w:ascii="Calibri Light" w:hAnsi="Calibri Light" w:cs="Calibri Light"/>
                <w:szCs w:val="24"/>
              </w:rPr>
              <w:t> </w:t>
            </w:r>
            <w:bookmarkEnd w:id="6"/>
          </w:p>
          <w:p w14:paraId="6C14EA00" w14:textId="77777777" w:rsidR="00A65042" w:rsidRDefault="00A65042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3D40D5FD" w14:textId="77777777" w:rsidR="00A65042" w:rsidRDefault="00A65042">
      <w:pPr>
        <w:rPr>
          <w:rFonts w:ascii="Calibri Light" w:hAnsi="Calibri Light" w:cs="Calibri Light"/>
          <w:szCs w:val="24"/>
        </w:rPr>
      </w:pPr>
    </w:p>
    <w:p w14:paraId="7B5E2858" w14:textId="77777777" w:rsidR="00A65042" w:rsidRDefault="00000000">
      <w:pPr>
        <w:jc w:val="center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En_______________, a </w:t>
      </w:r>
      <w:bookmarkStart w:id="7" w:name="Texto16"/>
      <w:r>
        <w:rPr>
          <w:rFonts w:ascii="Calibri Light" w:hAnsi="Calibri Light" w:cs="Calibri Light"/>
          <w:szCs w:val="24"/>
        </w:rPr>
        <w:t xml:space="preserve">______ </w:t>
      </w:r>
      <w:proofErr w:type="spellStart"/>
      <w:r>
        <w:rPr>
          <w:rFonts w:ascii="Calibri Light" w:hAnsi="Calibri Light" w:cs="Calibri Light"/>
          <w:szCs w:val="24"/>
        </w:rPr>
        <w:t>de</w:t>
      </w:r>
      <w:proofErr w:type="spellEnd"/>
      <w:r>
        <w:rPr>
          <w:rFonts w:ascii="Calibri Light" w:hAnsi="Calibri Light" w:cs="Calibri Light"/>
          <w:szCs w:val="24"/>
        </w:rPr>
        <w:t>____________</w:t>
      </w:r>
      <w:bookmarkEnd w:id="7"/>
      <w:r>
        <w:rPr>
          <w:rFonts w:ascii="Calibri Light" w:hAnsi="Calibri Light" w:cs="Calibri Light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Cs w:val="24"/>
        </w:rPr>
        <w:t>de</w:t>
      </w:r>
      <w:proofErr w:type="spellEnd"/>
      <w:r>
        <w:rPr>
          <w:rFonts w:ascii="Calibri Light" w:hAnsi="Calibri Light" w:cs="Calibri Light"/>
          <w:szCs w:val="24"/>
        </w:rPr>
        <w:t xml:space="preserve"> 20___</w:t>
      </w:r>
    </w:p>
    <w:p w14:paraId="663EA536" w14:textId="77777777" w:rsidR="00A65042" w:rsidRDefault="00A65042">
      <w:pPr>
        <w:jc w:val="center"/>
        <w:rPr>
          <w:rFonts w:ascii="Calibri Light" w:hAnsi="Calibri Light" w:cs="Calibri Light"/>
          <w:szCs w:val="24"/>
        </w:rPr>
      </w:pPr>
    </w:p>
    <w:p w14:paraId="0C550287" w14:textId="77777777" w:rsidR="00A65042" w:rsidRDefault="00A65042">
      <w:pPr>
        <w:jc w:val="center"/>
        <w:rPr>
          <w:rFonts w:ascii="Calibri Light" w:hAnsi="Calibri Light" w:cs="Calibri Light"/>
          <w:szCs w:val="24"/>
        </w:rPr>
      </w:pPr>
    </w:p>
    <w:p w14:paraId="344EBCD3" w14:textId="77777777" w:rsidR="00A65042" w:rsidRDefault="00000000">
      <w:pPr>
        <w:jc w:val="center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Firmado, </w:t>
      </w:r>
    </w:p>
    <w:p w14:paraId="4BAEC4F1" w14:textId="77777777" w:rsidR="00A65042" w:rsidRDefault="00A65042">
      <w:pPr>
        <w:jc w:val="center"/>
        <w:rPr>
          <w:rFonts w:ascii="Calibri Light" w:hAnsi="Calibri Light" w:cs="Calibri Light"/>
          <w:szCs w:val="24"/>
        </w:rPr>
      </w:pPr>
    </w:p>
    <w:tbl>
      <w:tblPr>
        <w:tblW w:w="84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839"/>
        <w:gridCol w:w="2847"/>
      </w:tblGrid>
      <w:tr w:rsidR="00A65042" w14:paraId="6ABDE47D" w14:textId="77777777">
        <w:tblPrEx>
          <w:tblCellMar>
            <w:top w:w="0" w:type="dxa"/>
            <w:bottom w:w="0" w:type="dxa"/>
          </w:tblCellMar>
        </w:tblPrEx>
        <w:trPr>
          <w:cantSplit/>
          <w:trHeight w:val="2645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626AC" w14:textId="77777777" w:rsidR="00A65042" w:rsidRDefault="00000000">
            <w:pPr>
              <w:jc w:val="center"/>
              <w:rPr>
                <w:rFonts w:ascii="Calibri Light" w:hAnsi="Calibri Light" w:cs="Calibri Light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Cs w:val="24"/>
              </w:rPr>
              <w:t>Vº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Bº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del Solicitante</w:t>
            </w:r>
          </w:p>
          <w:p w14:paraId="6EC65525" w14:textId="77777777" w:rsidR="00A65042" w:rsidRDefault="00A65042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14:paraId="49BD6347" w14:textId="77777777" w:rsidR="00A65042" w:rsidRDefault="00A65042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14:paraId="019677EF" w14:textId="77777777" w:rsidR="00A65042" w:rsidRDefault="00A65042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14:paraId="0483B6D6" w14:textId="77777777" w:rsidR="00A65042" w:rsidRDefault="00A65042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14:paraId="4C09ED42" w14:textId="77777777" w:rsidR="00A65042" w:rsidRDefault="00A65042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14:paraId="33DFE72F" w14:textId="77777777" w:rsidR="00A65042" w:rsidRDefault="00A65042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4C75F" w14:textId="77777777" w:rsidR="00A65042" w:rsidRDefault="00000000">
            <w:pPr>
              <w:jc w:val="center"/>
              <w:rPr>
                <w:rFonts w:ascii="Calibri Light" w:hAnsi="Calibri Light" w:cs="Calibri Light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Cs w:val="24"/>
              </w:rPr>
              <w:t>Vº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Bº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del Profesor/a responsable de la ayuda o contrato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1646C" w14:textId="77777777" w:rsidR="00A65042" w:rsidRDefault="00000000">
            <w:pPr>
              <w:jc w:val="center"/>
              <w:rPr>
                <w:rFonts w:ascii="Calibri Light" w:hAnsi="Calibri Light" w:cs="Calibri Light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Cs w:val="24"/>
              </w:rPr>
              <w:t>Vº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Bº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del Profesor/a responsable de la colaboración docente</w:t>
            </w:r>
          </w:p>
          <w:p w14:paraId="5E866610" w14:textId="77777777" w:rsidR="00A65042" w:rsidRDefault="00A65042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14:paraId="6506640E" w14:textId="77777777" w:rsidR="00A65042" w:rsidRDefault="00A65042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14:paraId="41394AAC" w14:textId="77777777" w:rsidR="00A65042" w:rsidRDefault="00A65042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14:paraId="4DF27D4D" w14:textId="77777777" w:rsidR="00A65042" w:rsidRDefault="00A65042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11F3705F" w14:textId="77777777" w:rsidR="00A65042" w:rsidRDefault="00A65042">
      <w:pPr>
        <w:rPr>
          <w:rFonts w:ascii="Calibri Light" w:hAnsi="Calibri Light" w:cs="Calibri Light"/>
          <w:szCs w:val="24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A65042" w14:paraId="7515E800" w14:textId="77777777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A1A3" w14:textId="77777777" w:rsidR="00A65042" w:rsidRDefault="00000000">
            <w:pPr>
              <w:jc w:val="center"/>
              <w:rPr>
                <w:rFonts w:ascii="Calibri Light" w:hAnsi="Calibri Light" w:cs="Calibri Light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Cs w:val="24"/>
              </w:rPr>
              <w:t>Vº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Bº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del </w:t>
            </w:r>
            <w:proofErr w:type="gramStart"/>
            <w:r>
              <w:rPr>
                <w:rFonts w:ascii="Calibri Light" w:hAnsi="Calibri Light" w:cs="Calibri Light"/>
                <w:szCs w:val="24"/>
              </w:rPr>
              <w:t>Director</w:t>
            </w:r>
            <w:proofErr w:type="gramEnd"/>
            <w:r>
              <w:rPr>
                <w:rFonts w:ascii="Calibri Light" w:hAnsi="Calibri Light" w:cs="Calibri Light"/>
                <w:szCs w:val="24"/>
              </w:rPr>
              <w:t>/a del Departamento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BBBC" w14:textId="77777777" w:rsidR="00A65042" w:rsidRDefault="00000000">
            <w:pPr>
              <w:jc w:val="center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Vº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Bº</w:t>
            </w:r>
            <w:proofErr w:type="spellEnd"/>
            <w:r>
              <w:rPr>
                <w:rFonts w:ascii="Calibri Light" w:hAnsi="Calibri Light" w:cs="Calibri Light"/>
              </w:rPr>
              <w:t xml:space="preserve"> del Vicerrector de </w:t>
            </w:r>
          </w:p>
          <w:p w14:paraId="533A0D1D" w14:textId="77777777" w:rsidR="00A65042" w:rsidRDefault="000000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Política Científica</w:t>
            </w:r>
          </w:p>
        </w:tc>
      </w:tr>
    </w:tbl>
    <w:p w14:paraId="6472395D" w14:textId="77777777" w:rsidR="00A65042" w:rsidRDefault="00A65042">
      <w:pPr>
        <w:rPr>
          <w:rFonts w:ascii="Calibri Light" w:hAnsi="Calibri Light" w:cs="Calibri Light"/>
          <w:szCs w:val="24"/>
        </w:rPr>
      </w:pPr>
    </w:p>
    <w:p w14:paraId="0D0F9E3F" w14:textId="77777777" w:rsidR="00A65042" w:rsidRDefault="00A65042">
      <w:pPr>
        <w:rPr>
          <w:rFonts w:ascii="Calibri Light" w:hAnsi="Calibri Light" w:cs="Calibri Light"/>
          <w:szCs w:val="24"/>
        </w:rPr>
      </w:pPr>
    </w:p>
    <w:sectPr w:rsidR="00A65042">
      <w:headerReference w:type="default" r:id="rId6"/>
      <w:footerReference w:type="default" r:id="rId7"/>
      <w:pgSz w:w="11906" w:h="16838"/>
      <w:pgMar w:top="1418" w:right="1701" w:bottom="1276" w:left="1701" w:header="568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4990" w14:textId="77777777" w:rsidR="005810F5" w:rsidRDefault="005810F5">
      <w:r>
        <w:separator/>
      </w:r>
    </w:p>
  </w:endnote>
  <w:endnote w:type="continuationSeparator" w:id="0">
    <w:p w14:paraId="7D447790" w14:textId="77777777" w:rsidR="005810F5" w:rsidRDefault="0058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DDAE" w14:textId="77777777" w:rsidR="00000000" w:rsidRDefault="00000000">
    <w:pPr>
      <w:rPr>
        <w:b/>
        <w:color w:val="A3223B"/>
        <w:sz w:val="20"/>
      </w:rPr>
    </w:pPr>
    <w:bookmarkStart w:id="8" w:name="_Hlk65583396"/>
    <w:bookmarkStart w:id="9" w:name="_Hlk65583397"/>
    <w:r>
      <w:rPr>
        <w:b/>
        <w:color w:val="A3223B"/>
        <w:sz w:val="20"/>
      </w:rPr>
      <w:t>Vicerrectorado de Política Científica</w:t>
    </w:r>
  </w:p>
  <w:p w14:paraId="6B1B0DE3" w14:textId="77777777" w:rsidR="00000000" w:rsidRDefault="00000000">
    <w:pPr>
      <w:pStyle w:val="Prrafobsico"/>
      <w:ind w:left="0"/>
    </w:pPr>
    <w:r>
      <w:rPr>
        <w:rFonts w:ascii="Arial" w:hAnsi="Arial" w:cs="Arial"/>
        <w:sz w:val="16"/>
        <w:szCs w:val="16"/>
      </w:rPr>
      <w:t xml:space="preserve">Edificio José Prat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Plaza de la Universidad, 2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02071 ALBACETE</w:t>
    </w:r>
  </w:p>
  <w:p w14:paraId="07F0A7B8" w14:textId="77777777" w:rsidR="00000000" w:rsidRDefault="00000000">
    <w:pPr>
      <w:pStyle w:val="Piedepgina"/>
    </w:pPr>
    <w:r>
      <w:rPr>
        <w:sz w:val="16"/>
        <w:szCs w:val="16"/>
      </w:rPr>
      <w:t xml:space="preserve">Tel.: (+34) 967599259 </w:t>
    </w:r>
    <w:r>
      <w:rPr>
        <w:position w:val="2"/>
        <w:sz w:val="16"/>
        <w:szCs w:val="16"/>
      </w:rPr>
      <w:t>|</w:t>
    </w:r>
    <w:r>
      <w:rPr>
        <w:sz w:val="16"/>
        <w:szCs w:val="16"/>
      </w:rPr>
      <w:t xml:space="preserve"> </w:t>
    </w:r>
    <w:r>
      <w:rPr>
        <w:position w:val="2"/>
        <w:sz w:val="16"/>
        <w:szCs w:val="16"/>
      </w:rPr>
      <w:t>vic.politicacientifica@uclm.es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4DE4" w14:textId="77777777" w:rsidR="005810F5" w:rsidRDefault="005810F5">
      <w:r>
        <w:rPr>
          <w:color w:val="000000"/>
        </w:rPr>
        <w:separator/>
      </w:r>
    </w:p>
  </w:footnote>
  <w:footnote w:type="continuationSeparator" w:id="0">
    <w:p w14:paraId="22EF59C3" w14:textId="77777777" w:rsidR="005810F5" w:rsidRDefault="0058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1200" w14:textId="77777777" w:rsidR="00000000" w:rsidRDefault="00000000">
    <w:pPr>
      <w:pStyle w:val="Encabezado"/>
    </w:pPr>
    <w:r>
      <w:rPr>
        <w:noProof/>
      </w:rPr>
      <w:drawing>
        <wp:inline distT="0" distB="0" distL="0" distR="0" wp14:anchorId="00349051" wp14:editId="7B9115AA">
          <wp:extent cx="2330448" cy="425452"/>
          <wp:effectExtent l="0" t="0" r="0" b="0"/>
          <wp:docPr id="1337611607" name="Imagen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0448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5042"/>
    <w:rsid w:val="001E5CA4"/>
    <w:rsid w:val="005810F5"/>
    <w:rsid w:val="008D7317"/>
    <w:rsid w:val="00A6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8EC6"/>
  <w15:docId w15:val="{856C872D-DF42-4F67-97B1-B340ABF5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imes New Roman" w:hAnsi="Times New Roman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ormal1">
    <w:name w:val="Normal1"/>
    <w:basedOn w:val="Normal"/>
    <w:pPr>
      <w:spacing w:before="100" w:after="100"/>
    </w:pPr>
    <w:rPr>
      <w:rFonts w:ascii="Verdana" w:hAnsi="Verdana"/>
      <w:color w:val="383838"/>
      <w:sz w:val="20"/>
    </w:rPr>
  </w:style>
  <w:style w:type="paragraph" w:customStyle="1" w:styleId="normalbold">
    <w:name w:val="normalbold"/>
    <w:basedOn w:val="Normal"/>
    <w:pPr>
      <w:spacing w:before="100" w:after="100"/>
    </w:pPr>
    <w:rPr>
      <w:rFonts w:ascii="Tahoma" w:hAnsi="Tahoma" w:cs="Tahoma"/>
      <w:b/>
      <w:bCs/>
      <w:color w:val="003366"/>
      <w:sz w:val="20"/>
    </w:rPr>
  </w:style>
  <w:style w:type="character" w:customStyle="1" w:styleId="titularblack1">
    <w:name w:val="titularblack1"/>
    <w:rPr>
      <w:rFonts w:ascii="Verdana" w:hAnsi="Verdana"/>
      <w:b/>
      <w:bCs/>
      <w:color w:val="000000"/>
      <w:spacing w:val="-15"/>
      <w:sz w:val="26"/>
      <w:szCs w:val="26"/>
    </w:rPr>
  </w:style>
  <w:style w:type="character" w:styleId="Textoennegrita">
    <w:name w:val="Strong"/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color w:val="003366"/>
      <w:szCs w:val="24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/>
      <w:sz w:val="20"/>
      <w:lang w:val="es-ES_tradnl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moz-txt-tag">
    <w:name w:val="moz-txt-tag"/>
    <w:basedOn w:val="Fuentedeprrafopredeter"/>
  </w:style>
  <w:style w:type="paragraph" w:customStyle="1" w:styleId="Prrafobsico">
    <w:name w:val="[Párrafo básico]"/>
    <w:basedOn w:val="Normal"/>
    <w:pPr>
      <w:widowControl w:val="0"/>
      <w:suppressAutoHyphens w:val="0"/>
      <w:autoSpaceDE w:val="0"/>
      <w:spacing w:line="288" w:lineRule="auto"/>
      <w:ind w:left="1191"/>
      <w:textAlignment w:val="center"/>
    </w:pPr>
    <w:rPr>
      <w:rFonts w:ascii="Times-Roman" w:hAnsi="Times-Roman" w:cs="Times-Roman"/>
      <w:color w:val="000000"/>
      <w:sz w:val="22"/>
      <w:szCs w:val="2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FDFFFFBEEB154382E27D767A7CD68A" ma:contentTypeVersion="11" ma:contentTypeDescription="Crear nuevo documento." ma:contentTypeScope="" ma:versionID="553be51abc7f7d09b092113781ecdd9a">
  <xsd:schema xmlns:xsd="http://www.w3.org/2001/XMLSchema" xmlns:xs="http://www.w3.org/2001/XMLSchema" xmlns:p="http://schemas.microsoft.com/office/2006/metadata/properties" xmlns:ns2="60e904eb-5cd7-49f1-b911-d5d9806c7ace" xmlns:ns3="67f61210-e7bd-4f35-8e8d-170aa7225191" targetNamespace="http://schemas.microsoft.com/office/2006/metadata/properties" ma:root="true" ma:fieldsID="8f62537d67c982feca925ce6f30c64fb" ns2:_="" ns3:_="">
    <xsd:import namespace="60e904eb-5cd7-49f1-b911-d5d9806c7ace"/>
    <xsd:import namespace="67f61210-e7bd-4f35-8e8d-170aa7225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04eb-5cd7-49f1-b911-d5d9806c7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1210-e7bd-4f35-8e8d-170aa72251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00c032-79f1-4d6a-824b-096cc292fb06}" ma:internalName="TaxCatchAll" ma:showField="CatchAllData" ma:web="67f61210-e7bd-4f35-8e8d-170aa7225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904eb-5cd7-49f1-b911-d5d9806c7ace">
      <Terms xmlns="http://schemas.microsoft.com/office/infopath/2007/PartnerControls"/>
    </lcf76f155ced4ddcb4097134ff3c332f>
    <TaxCatchAll xmlns="67f61210-e7bd-4f35-8e8d-170aa7225191" xsi:nil="true"/>
  </documentManagement>
</p:properties>
</file>

<file path=customXml/itemProps1.xml><?xml version="1.0" encoding="utf-8"?>
<ds:datastoreItem xmlns:ds="http://schemas.openxmlformats.org/officeDocument/2006/customXml" ds:itemID="{F01BAF75-DB42-4D69-9F95-CE4543D20A5A}"/>
</file>

<file path=customXml/itemProps2.xml><?xml version="1.0" encoding="utf-8"?>
<ds:datastoreItem xmlns:ds="http://schemas.openxmlformats.org/officeDocument/2006/customXml" ds:itemID="{814BC4C5-18FE-47A0-8A2B-DE94BF3AAC69}"/>
</file>

<file path=customXml/itemProps3.xml><?xml version="1.0" encoding="utf-8"?>
<ds:datastoreItem xmlns:ds="http://schemas.openxmlformats.org/officeDocument/2006/customXml" ds:itemID="{760CB742-8E86-4B25-9DA4-7D83EB2584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del Rocio Rey García</dc:creator>
  <dc:description/>
  <cp:lastModifiedBy>Diego Serrano Muñoz</cp:lastModifiedBy>
  <cp:revision>2</cp:revision>
  <cp:lastPrinted>2019-04-09T08:23:00Z</cp:lastPrinted>
  <dcterms:created xsi:type="dcterms:W3CDTF">2025-11-07T09:22:00Z</dcterms:created>
  <dcterms:modified xsi:type="dcterms:W3CDTF">2025-11-07T09:22:00Z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0x010100EAFDFFFFBEEB154382E27D767A7CD68A</vt:lpwstr>
  </property>
</Properties>
</file>