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6D482" w14:textId="77777777" w:rsidR="004E2ED7" w:rsidRDefault="004E2ED7" w:rsidP="00923947">
      <w:pPr>
        <w:framePr w:w="451" w:h="13325" w:hSpace="142" w:wrap="notBeside" w:vAnchor="page" w:hAnchor="page" w:x="262" w:y="2874" w:anchorLock="1"/>
        <w:shd w:val="solid" w:color="FFFFFF" w:fill="FFFFFF"/>
        <w:jc w:val="center"/>
        <w:textDirection w:val="btLr"/>
        <w:rPr>
          <w:rFonts w:ascii="Arial" w:hAnsi="Arial"/>
        </w:rPr>
      </w:pPr>
      <w:r>
        <w:rPr>
          <w:rFonts w:ascii="Arial" w:hAnsi="Arial"/>
        </w:rPr>
        <w:t xml:space="preserve">BIB-00-02-01                                                          </w:t>
      </w:r>
      <w:r w:rsidR="00923947">
        <w:rPr>
          <w:rFonts w:ascii="Arial" w:hAnsi="Arial"/>
        </w:rPr>
        <w:t>Bi</w:t>
      </w:r>
      <w:r>
        <w:rPr>
          <w:rFonts w:ascii="Arial" w:hAnsi="Arial"/>
        </w:rPr>
        <w:t xml:space="preserve">blioteca Universitaria, Av. Camilo José Cela, s/n 13071 CIUDAD REAL </w:t>
      </w:r>
      <w:r>
        <w:rPr>
          <w:rFonts w:ascii="Arial" w:hAnsi="Arial"/>
        </w:rPr>
        <w:sym w:font="Wingdings" w:char="F028"/>
      </w:r>
      <w:r>
        <w:rPr>
          <w:rFonts w:ascii="Arial" w:hAnsi="Arial"/>
        </w:rPr>
        <w:t xml:space="preserve"> 926/295300 </w:t>
      </w:r>
      <w:r w:rsidR="00923947">
        <w:rPr>
          <w:rFonts w:ascii="Arial" w:hAnsi="Arial"/>
        </w:rPr>
        <w:t xml:space="preserve">   </w:t>
      </w:r>
      <w:r>
        <w:rPr>
          <w:rFonts w:ascii="Arial" w:hAnsi="Arial"/>
        </w:rPr>
        <w:t>Ext.30</w:t>
      </w:r>
      <w:r w:rsidR="00923947">
        <w:rPr>
          <w:rFonts w:ascii="Arial" w:hAnsi="Arial"/>
        </w:rPr>
        <w:t>21</w:t>
      </w:r>
      <w:r>
        <w:rPr>
          <w:rFonts w:ascii="Arial" w:hAnsi="Arial"/>
        </w:rPr>
        <w:t xml:space="preserve"> Fax: 926/295340</w:t>
      </w:r>
    </w:p>
    <w:p w14:paraId="45E72959" w14:textId="46B854AE" w:rsidR="004E2ED7" w:rsidRDefault="004E2ED7">
      <w:pPr>
        <w:jc w:val="center"/>
        <w:rPr>
          <w:b/>
        </w:rPr>
      </w:pPr>
      <w:r>
        <w:rPr>
          <w:b/>
        </w:rPr>
        <w:t>RELACIÓN DE TITULARES DE CUENTAS SECUNDARIAS Y ASIGNACIÓN PRESUPUESTARIA</w:t>
      </w:r>
    </w:p>
    <w:p w14:paraId="28956BA8" w14:textId="77777777" w:rsidR="0044375F" w:rsidRDefault="0044375F">
      <w:pPr>
        <w:jc w:val="center"/>
        <w:rPr>
          <w:b/>
        </w:rPr>
      </w:pPr>
    </w:p>
    <w:p w14:paraId="7BE22EFA" w14:textId="5A0E2651" w:rsidR="004E2ED7" w:rsidRDefault="00D12E46">
      <w:pPr>
        <w:rPr>
          <w:b/>
        </w:rPr>
      </w:pPr>
      <w:r>
        <w:rPr>
          <w:b/>
        </w:rPr>
        <w:t>Orgánica: …………………………</w:t>
      </w:r>
    </w:p>
    <w:p w14:paraId="2F312D06" w14:textId="77777777" w:rsidR="004E2ED7" w:rsidRDefault="004E2ED7">
      <w:pPr>
        <w:pStyle w:val="Ttulo2"/>
        <w:rPr>
          <w:u w:val="single"/>
        </w:rPr>
      </w:pPr>
      <w:r>
        <w:rPr>
          <w:u w:val="single"/>
        </w:rPr>
        <w:t>REVISTAS*</w:t>
      </w:r>
    </w:p>
    <w:p w14:paraId="0C9910EE" w14:textId="77777777" w:rsidR="004E2ED7" w:rsidRDefault="004E2ED7">
      <w:r>
        <w:t xml:space="preserve">* Sólo se rellenará una asignación por campus. </w:t>
      </w:r>
    </w:p>
    <w:p w14:paraId="672B3474" w14:textId="77777777" w:rsidR="004E2ED7" w:rsidRDefault="004E2ED7"/>
    <w:tbl>
      <w:tblPr>
        <w:tblW w:w="10207" w:type="dxa"/>
        <w:tblInd w:w="-2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056"/>
        <w:gridCol w:w="3260"/>
        <w:gridCol w:w="1497"/>
        <w:gridCol w:w="1196"/>
        <w:gridCol w:w="3198"/>
      </w:tblGrid>
      <w:tr w:rsidR="004E2ED7" w14:paraId="5B72614E" w14:textId="77777777" w:rsidTr="00B11657">
        <w:trPr>
          <w:cantSplit/>
        </w:trPr>
        <w:tc>
          <w:tcPr>
            <w:tcW w:w="1056" w:type="dxa"/>
          </w:tcPr>
          <w:p w14:paraId="7F88369B" w14:textId="6B6C7956" w:rsidR="004E2ED7" w:rsidRDefault="004E2ED7">
            <w:pPr>
              <w:jc w:val="center"/>
            </w:pPr>
            <w:r>
              <w:rPr>
                <w:b/>
              </w:rPr>
              <w:t>C</w:t>
            </w:r>
            <w:r w:rsidR="00B11657">
              <w:rPr>
                <w:b/>
              </w:rPr>
              <w:t>Ó</w:t>
            </w:r>
            <w:r>
              <w:rPr>
                <w:b/>
              </w:rPr>
              <w:t>D</w:t>
            </w:r>
            <w:r w:rsidR="00B11657">
              <w:rPr>
                <w:b/>
              </w:rPr>
              <w:t>IGO</w:t>
            </w:r>
          </w:p>
        </w:tc>
        <w:tc>
          <w:tcPr>
            <w:tcW w:w="3260" w:type="dxa"/>
          </w:tcPr>
          <w:p w14:paraId="27A3CACD" w14:textId="77777777" w:rsidR="004E2ED7" w:rsidRDefault="004E2ED7">
            <w:pPr>
              <w:jc w:val="center"/>
              <w:rPr>
                <w:b/>
              </w:rPr>
            </w:pPr>
            <w:r>
              <w:rPr>
                <w:b/>
              </w:rPr>
              <w:t>ÁREA/TITULAR</w:t>
            </w:r>
          </w:p>
          <w:p w14:paraId="51A7E2ED" w14:textId="77777777" w:rsidR="004E2ED7" w:rsidRDefault="004E2ED7">
            <w:pPr>
              <w:jc w:val="center"/>
            </w:pPr>
            <w:r>
              <w:t>Responsables de Unidades de Gasto</w:t>
            </w:r>
          </w:p>
        </w:tc>
        <w:tc>
          <w:tcPr>
            <w:tcW w:w="1497" w:type="dxa"/>
          </w:tcPr>
          <w:p w14:paraId="30B990BD" w14:textId="77777777" w:rsidR="004E2ED7" w:rsidRDefault="004E2ED7">
            <w:pPr>
              <w:jc w:val="center"/>
            </w:pPr>
            <w:r>
              <w:rPr>
                <w:b/>
              </w:rPr>
              <w:t>ASIGNACIÓN (€)</w:t>
            </w:r>
          </w:p>
          <w:p w14:paraId="59F2790D" w14:textId="77777777" w:rsidR="004E2ED7" w:rsidRDefault="004E2ED7">
            <w:pPr>
              <w:jc w:val="center"/>
            </w:pPr>
            <w:r>
              <w:t>Reparto por responsable de Unidad de Gasto</w:t>
            </w:r>
          </w:p>
        </w:tc>
        <w:tc>
          <w:tcPr>
            <w:tcW w:w="1196" w:type="dxa"/>
          </w:tcPr>
          <w:p w14:paraId="461AD21F" w14:textId="77777777" w:rsidR="004E2ED7" w:rsidRDefault="004E2ED7">
            <w:pPr>
              <w:jc w:val="center"/>
            </w:pPr>
            <w:r>
              <w:rPr>
                <w:b/>
              </w:rPr>
              <w:t>CAMPUS</w:t>
            </w:r>
          </w:p>
          <w:p w14:paraId="0DFBC668" w14:textId="77777777" w:rsidR="004E2ED7" w:rsidRDefault="004E2ED7">
            <w:r>
              <w:t>AL Almadén</w:t>
            </w:r>
          </w:p>
          <w:p w14:paraId="0EF740C7" w14:textId="77777777" w:rsidR="004E2ED7" w:rsidRDefault="004E2ED7">
            <w:r>
              <w:t>AB Albacete</w:t>
            </w:r>
          </w:p>
          <w:p w14:paraId="3E7CC039" w14:textId="77777777" w:rsidR="004E2ED7" w:rsidRDefault="004E2ED7">
            <w:r>
              <w:t>CR C-Real</w:t>
            </w:r>
          </w:p>
          <w:p w14:paraId="52E731CF" w14:textId="77777777" w:rsidR="004E2ED7" w:rsidRDefault="004E2ED7">
            <w:r>
              <w:t>CU Cuenca</w:t>
            </w:r>
          </w:p>
          <w:p w14:paraId="0A6EA9A5" w14:textId="77777777" w:rsidR="004E2ED7" w:rsidRDefault="004E2ED7">
            <w:r>
              <w:t>TO Toledo</w:t>
            </w:r>
          </w:p>
          <w:p w14:paraId="526ED171" w14:textId="77777777" w:rsidR="004E2ED7" w:rsidRDefault="004E2ED7">
            <w:r>
              <w:t>TA Talavera</w:t>
            </w:r>
          </w:p>
        </w:tc>
        <w:tc>
          <w:tcPr>
            <w:tcW w:w="3198" w:type="dxa"/>
          </w:tcPr>
          <w:p w14:paraId="0065C63A" w14:textId="77777777" w:rsidR="004E2ED7" w:rsidRDefault="004E2ED7">
            <w:pPr>
              <w:jc w:val="center"/>
            </w:pPr>
            <w:r>
              <w:rPr>
                <w:b/>
              </w:rPr>
              <w:t>CENTRO</w:t>
            </w:r>
          </w:p>
        </w:tc>
      </w:tr>
      <w:tr w:rsidR="004E2ED7" w14:paraId="1F643D32" w14:textId="77777777" w:rsidTr="00B116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624"/>
        </w:trPr>
        <w:tc>
          <w:tcPr>
            <w:tcW w:w="1056" w:type="dxa"/>
          </w:tcPr>
          <w:p w14:paraId="4E0BDD0E" w14:textId="77777777" w:rsidR="004E2ED7" w:rsidRDefault="004E2ED7">
            <w:pPr>
              <w:pStyle w:val="Piedepgina"/>
              <w:ind w:right="360"/>
              <w:rPr>
                <w:u w:val="single"/>
              </w:rPr>
            </w:pPr>
          </w:p>
        </w:tc>
        <w:tc>
          <w:tcPr>
            <w:tcW w:w="3260" w:type="dxa"/>
          </w:tcPr>
          <w:p w14:paraId="382C43A5" w14:textId="77777777" w:rsidR="004E2ED7" w:rsidRDefault="004E2ED7">
            <w:pPr>
              <w:pStyle w:val="Piedepgina"/>
              <w:ind w:right="360"/>
              <w:rPr>
                <w:u w:val="single"/>
              </w:rPr>
            </w:pPr>
          </w:p>
        </w:tc>
        <w:tc>
          <w:tcPr>
            <w:tcW w:w="1497" w:type="dxa"/>
          </w:tcPr>
          <w:p w14:paraId="152BD774" w14:textId="77777777" w:rsidR="004E2ED7" w:rsidRDefault="004E2ED7">
            <w:pPr>
              <w:pStyle w:val="Piedepgina"/>
              <w:ind w:right="360"/>
              <w:rPr>
                <w:u w:val="single"/>
              </w:rPr>
            </w:pPr>
          </w:p>
        </w:tc>
        <w:tc>
          <w:tcPr>
            <w:tcW w:w="1196" w:type="dxa"/>
          </w:tcPr>
          <w:p w14:paraId="4DF52DB2" w14:textId="77777777" w:rsidR="004E2ED7" w:rsidRDefault="004E2ED7">
            <w:pPr>
              <w:pStyle w:val="Piedepgina"/>
              <w:ind w:right="360"/>
              <w:rPr>
                <w:u w:val="single"/>
              </w:rPr>
            </w:pPr>
          </w:p>
        </w:tc>
        <w:tc>
          <w:tcPr>
            <w:tcW w:w="3198" w:type="dxa"/>
          </w:tcPr>
          <w:p w14:paraId="51E6D41D" w14:textId="77777777" w:rsidR="004E2ED7" w:rsidRDefault="004E2ED7">
            <w:pPr>
              <w:pStyle w:val="Piedepgina"/>
              <w:ind w:right="360"/>
              <w:rPr>
                <w:u w:val="single"/>
              </w:rPr>
            </w:pPr>
          </w:p>
        </w:tc>
      </w:tr>
      <w:tr w:rsidR="004E2ED7" w14:paraId="290AA5AE" w14:textId="77777777" w:rsidTr="00B116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624"/>
        </w:trPr>
        <w:tc>
          <w:tcPr>
            <w:tcW w:w="1056" w:type="dxa"/>
          </w:tcPr>
          <w:p w14:paraId="638C66C7" w14:textId="77777777" w:rsidR="004E2ED7" w:rsidRDefault="004E2ED7">
            <w:pPr>
              <w:pStyle w:val="Piedepgina"/>
              <w:ind w:right="360"/>
              <w:rPr>
                <w:u w:val="single"/>
              </w:rPr>
            </w:pPr>
          </w:p>
        </w:tc>
        <w:tc>
          <w:tcPr>
            <w:tcW w:w="3260" w:type="dxa"/>
          </w:tcPr>
          <w:p w14:paraId="1C4FC24D" w14:textId="77777777" w:rsidR="004E2ED7" w:rsidRDefault="004E2ED7">
            <w:pPr>
              <w:pStyle w:val="Piedepgina"/>
              <w:ind w:right="360"/>
              <w:rPr>
                <w:u w:val="single"/>
              </w:rPr>
            </w:pPr>
          </w:p>
        </w:tc>
        <w:tc>
          <w:tcPr>
            <w:tcW w:w="1497" w:type="dxa"/>
          </w:tcPr>
          <w:p w14:paraId="3ADDCDED" w14:textId="77777777" w:rsidR="004E2ED7" w:rsidRDefault="004E2ED7">
            <w:pPr>
              <w:pStyle w:val="Piedepgina"/>
              <w:ind w:right="360"/>
              <w:rPr>
                <w:u w:val="single"/>
              </w:rPr>
            </w:pPr>
          </w:p>
        </w:tc>
        <w:tc>
          <w:tcPr>
            <w:tcW w:w="1196" w:type="dxa"/>
          </w:tcPr>
          <w:p w14:paraId="6A31E1A6" w14:textId="77777777" w:rsidR="004E2ED7" w:rsidRDefault="004E2ED7">
            <w:pPr>
              <w:pStyle w:val="Piedepgina"/>
              <w:ind w:right="360"/>
              <w:rPr>
                <w:u w:val="single"/>
              </w:rPr>
            </w:pPr>
          </w:p>
        </w:tc>
        <w:tc>
          <w:tcPr>
            <w:tcW w:w="3198" w:type="dxa"/>
          </w:tcPr>
          <w:p w14:paraId="16AA945E" w14:textId="77777777" w:rsidR="004E2ED7" w:rsidRDefault="004E2ED7">
            <w:pPr>
              <w:pStyle w:val="Piedepgina"/>
              <w:ind w:right="360"/>
              <w:rPr>
                <w:u w:val="single"/>
              </w:rPr>
            </w:pPr>
          </w:p>
        </w:tc>
      </w:tr>
      <w:tr w:rsidR="004E2ED7" w14:paraId="2A11CE74" w14:textId="77777777" w:rsidTr="00B116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624"/>
        </w:trPr>
        <w:tc>
          <w:tcPr>
            <w:tcW w:w="1056" w:type="dxa"/>
          </w:tcPr>
          <w:p w14:paraId="1882BB49" w14:textId="77777777" w:rsidR="004E2ED7" w:rsidRDefault="004E2ED7">
            <w:pPr>
              <w:pStyle w:val="Piedepgina"/>
              <w:ind w:right="360"/>
              <w:rPr>
                <w:u w:val="single"/>
              </w:rPr>
            </w:pPr>
          </w:p>
        </w:tc>
        <w:tc>
          <w:tcPr>
            <w:tcW w:w="3260" w:type="dxa"/>
          </w:tcPr>
          <w:p w14:paraId="6A57A666" w14:textId="77777777" w:rsidR="004E2ED7" w:rsidRDefault="004E2ED7">
            <w:pPr>
              <w:pStyle w:val="Piedepgina"/>
              <w:ind w:right="360"/>
              <w:rPr>
                <w:u w:val="single"/>
              </w:rPr>
            </w:pPr>
          </w:p>
        </w:tc>
        <w:tc>
          <w:tcPr>
            <w:tcW w:w="1497" w:type="dxa"/>
          </w:tcPr>
          <w:p w14:paraId="3F9790D0" w14:textId="77777777" w:rsidR="004E2ED7" w:rsidRDefault="004E2ED7">
            <w:pPr>
              <w:pStyle w:val="Piedepgina"/>
              <w:ind w:right="360"/>
              <w:rPr>
                <w:u w:val="single"/>
              </w:rPr>
            </w:pPr>
          </w:p>
        </w:tc>
        <w:tc>
          <w:tcPr>
            <w:tcW w:w="1196" w:type="dxa"/>
          </w:tcPr>
          <w:p w14:paraId="349B5BC5" w14:textId="77777777" w:rsidR="004E2ED7" w:rsidRDefault="004E2ED7">
            <w:pPr>
              <w:pStyle w:val="Piedepgina"/>
              <w:ind w:right="360"/>
              <w:rPr>
                <w:u w:val="single"/>
              </w:rPr>
            </w:pPr>
          </w:p>
        </w:tc>
        <w:tc>
          <w:tcPr>
            <w:tcW w:w="3198" w:type="dxa"/>
          </w:tcPr>
          <w:p w14:paraId="471C7719" w14:textId="77777777" w:rsidR="004E2ED7" w:rsidRDefault="004E2ED7">
            <w:pPr>
              <w:pStyle w:val="Piedepgina"/>
              <w:ind w:right="360"/>
              <w:rPr>
                <w:u w:val="single"/>
              </w:rPr>
            </w:pPr>
          </w:p>
        </w:tc>
      </w:tr>
      <w:tr w:rsidR="004E2ED7" w14:paraId="5471AF04" w14:textId="77777777" w:rsidTr="00B116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624"/>
        </w:trPr>
        <w:tc>
          <w:tcPr>
            <w:tcW w:w="1056" w:type="dxa"/>
          </w:tcPr>
          <w:p w14:paraId="0829FFDA" w14:textId="77777777" w:rsidR="004E2ED7" w:rsidRDefault="004E2ED7">
            <w:pPr>
              <w:pStyle w:val="Piedepgina"/>
              <w:ind w:right="360"/>
              <w:rPr>
                <w:u w:val="single"/>
              </w:rPr>
            </w:pPr>
          </w:p>
        </w:tc>
        <w:tc>
          <w:tcPr>
            <w:tcW w:w="3260" w:type="dxa"/>
          </w:tcPr>
          <w:p w14:paraId="4E48FB27" w14:textId="77777777" w:rsidR="004E2ED7" w:rsidRDefault="004E2ED7">
            <w:pPr>
              <w:pStyle w:val="Piedepgina"/>
              <w:ind w:right="360"/>
              <w:rPr>
                <w:u w:val="single"/>
              </w:rPr>
            </w:pPr>
          </w:p>
        </w:tc>
        <w:tc>
          <w:tcPr>
            <w:tcW w:w="1497" w:type="dxa"/>
          </w:tcPr>
          <w:p w14:paraId="60D7E068" w14:textId="77777777" w:rsidR="004E2ED7" w:rsidRDefault="004E2ED7">
            <w:pPr>
              <w:pStyle w:val="Piedepgina"/>
              <w:ind w:right="360"/>
              <w:rPr>
                <w:u w:val="single"/>
              </w:rPr>
            </w:pPr>
          </w:p>
        </w:tc>
        <w:tc>
          <w:tcPr>
            <w:tcW w:w="1196" w:type="dxa"/>
          </w:tcPr>
          <w:p w14:paraId="54C8DC6F" w14:textId="77777777" w:rsidR="004E2ED7" w:rsidRDefault="004E2ED7">
            <w:pPr>
              <w:pStyle w:val="Piedepgina"/>
              <w:ind w:right="360"/>
              <w:rPr>
                <w:u w:val="single"/>
              </w:rPr>
            </w:pPr>
          </w:p>
        </w:tc>
        <w:tc>
          <w:tcPr>
            <w:tcW w:w="3198" w:type="dxa"/>
          </w:tcPr>
          <w:p w14:paraId="38BD6252" w14:textId="77777777" w:rsidR="004E2ED7" w:rsidRDefault="004E2ED7">
            <w:pPr>
              <w:pStyle w:val="Piedepgina"/>
              <w:ind w:right="360"/>
              <w:rPr>
                <w:u w:val="single"/>
              </w:rPr>
            </w:pPr>
          </w:p>
        </w:tc>
      </w:tr>
      <w:tr w:rsidR="004E2ED7" w14:paraId="64D7FED9" w14:textId="77777777" w:rsidTr="00B116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624"/>
        </w:trPr>
        <w:tc>
          <w:tcPr>
            <w:tcW w:w="1056" w:type="dxa"/>
          </w:tcPr>
          <w:p w14:paraId="28541461" w14:textId="77777777" w:rsidR="004E2ED7" w:rsidRDefault="004E2ED7">
            <w:pPr>
              <w:pStyle w:val="Piedepgina"/>
              <w:ind w:right="360"/>
              <w:rPr>
                <w:u w:val="single"/>
              </w:rPr>
            </w:pPr>
          </w:p>
        </w:tc>
        <w:tc>
          <w:tcPr>
            <w:tcW w:w="3260" w:type="dxa"/>
          </w:tcPr>
          <w:p w14:paraId="3C9EA49B" w14:textId="77777777" w:rsidR="004E2ED7" w:rsidRDefault="004E2ED7">
            <w:pPr>
              <w:pStyle w:val="Piedepgina"/>
              <w:ind w:right="360"/>
              <w:rPr>
                <w:u w:val="single"/>
              </w:rPr>
            </w:pPr>
          </w:p>
        </w:tc>
        <w:tc>
          <w:tcPr>
            <w:tcW w:w="1497" w:type="dxa"/>
          </w:tcPr>
          <w:p w14:paraId="2D1DA035" w14:textId="77777777" w:rsidR="004E2ED7" w:rsidRDefault="004E2ED7">
            <w:pPr>
              <w:pStyle w:val="Piedepgina"/>
              <w:ind w:right="360"/>
              <w:rPr>
                <w:u w:val="single"/>
              </w:rPr>
            </w:pPr>
          </w:p>
        </w:tc>
        <w:tc>
          <w:tcPr>
            <w:tcW w:w="1196" w:type="dxa"/>
          </w:tcPr>
          <w:p w14:paraId="6497D92F" w14:textId="77777777" w:rsidR="004E2ED7" w:rsidRDefault="004E2ED7">
            <w:pPr>
              <w:pStyle w:val="Piedepgina"/>
              <w:ind w:right="360"/>
              <w:rPr>
                <w:u w:val="single"/>
              </w:rPr>
            </w:pPr>
          </w:p>
        </w:tc>
        <w:tc>
          <w:tcPr>
            <w:tcW w:w="3198" w:type="dxa"/>
          </w:tcPr>
          <w:p w14:paraId="3073C84D" w14:textId="77777777" w:rsidR="004E2ED7" w:rsidRDefault="004E2ED7">
            <w:pPr>
              <w:pStyle w:val="Piedepgina"/>
              <w:ind w:right="360"/>
              <w:rPr>
                <w:u w:val="single"/>
              </w:rPr>
            </w:pPr>
          </w:p>
        </w:tc>
      </w:tr>
      <w:tr w:rsidR="004E2ED7" w14:paraId="448F54D6" w14:textId="77777777" w:rsidTr="00B116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624"/>
        </w:trPr>
        <w:tc>
          <w:tcPr>
            <w:tcW w:w="1056" w:type="dxa"/>
          </w:tcPr>
          <w:p w14:paraId="4D58B29B" w14:textId="77777777" w:rsidR="004E2ED7" w:rsidRDefault="004E2ED7">
            <w:pPr>
              <w:pStyle w:val="Piedepgina"/>
              <w:ind w:right="360"/>
              <w:rPr>
                <w:u w:val="single"/>
              </w:rPr>
            </w:pPr>
          </w:p>
        </w:tc>
        <w:tc>
          <w:tcPr>
            <w:tcW w:w="3260" w:type="dxa"/>
          </w:tcPr>
          <w:p w14:paraId="5EC8D41A" w14:textId="77777777" w:rsidR="004E2ED7" w:rsidRDefault="004E2ED7">
            <w:pPr>
              <w:pStyle w:val="Piedepgina"/>
              <w:ind w:right="360"/>
              <w:rPr>
                <w:u w:val="single"/>
              </w:rPr>
            </w:pPr>
          </w:p>
        </w:tc>
        <w:tc>
          <w:tcPr>
            <w:tcW w:w="1497" w:type="dxa"/>
          </w:tcPr>
          <w:p w14:paraId="597DC395" w14:textId="77777777" w:rsidR="004E2ED7" w:rsidRDefault="004E2ED7">
            <w:pPr>
              <w:pStyle w:val="Piedepgina"/>
              <w:ind w:right="360"/>
              <w:rPr>
                <w:u w:val="single"/>
              </w:rPr>
            </w:pPr>
          </w:p>
        </w:tc>
        <w:tc>
          <w:tcPr>
            <w:tcW w:w="1196" w:type="dxa"/>
          </w:tcPr>
          <w:p w14:paraId="48C518AD" w14:textId="77777777" w:rsidR="004E2ED7" w:rsidRDefault="004E2ED7">
            <w:pPr>
              <w:pStyle w:val="Piedepgina"/>
              <w:ind w:right="360"/>
              <w:rPr>
                <w:u w:val="single"/>
              </w:rPr>
            </w:pPr>
          </w:p>
        </w:tc>
        <w:tc>
          <w:tcPr>
            <w:tcW w:w="3198" w:type="dxa"/>
          </w:tcPr>
          <w:p w14:paraId="4C506DC1" w14:textId="77777777" w:rsidR="004E2ED7" w:rsidRDefault="004E2ED7">
            <w:pPr>
              <w:pStyle w:val="Piedepgina"/>
              <w:ind w:right="360"/>
              <w:rPr>
                <w:u w:val="single"/>
              </w:rPr>
            </w:pPr>
          </w:p>
        </w:tc>
      </w:tr>
    </w:tbl>
    <w:p w14:paraId="49B679C5" w14:textId="77777777" w:rsidR="004E2ED7" w:rsidRDefault="004E2ED7">
      <w:pPr>
        <w:pStyle w:val="Epgrafe"/>
      </w:pPr>
    </w:p>
    <w:p w14:paraId="786A6736" w14:textId="77777777" w:rsidR="004E2ED7" w:rsidRDefault="004E2ED7">
      <w:pPr>
        <w:pStyle w:val="Epgrafe"/>
        <w:rPr>
          <w:u w:val="single"/>
        </w:rPr>
      </w:pPr>
      <w:r>
        <w:rPr>
          <w:u w:val="single"/>
        </w:rPr>
        <w:t>LIBROS</w:t>
      </w:r>
    </w:p>
    <w:p w14:paraId="25066AFF" w14:textId="77777777" w:rsidR="004E2ED7" w:rsidRDefault="004E2ED7"/>
    <w:tbl>
      <w:tblPr>
        <w:tblW w:w="10207" w:type="dxa"/>
        <w:tblInd w:w="-2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056"/>
        <w:gridCol w:w="3260"/>
        <w:gridCol w:w="1497"/>
        <w:gridCol w:w="1196"/>
        <w:gridCol w:w="3198"/>
      </w:tblGrid>
      <w:tr w:rsidR="004E2ED7" w14:paraId="62F022C7" w14:textId="77777777" w:rsidTr="00B11657">
        <w:trPr>
          <w:cantSplit/>
        </w:trPr>
        <w:tc>
          <w:tcPr>
            <w:tcW w:w="1056" w:type="dxa"/>
          </w:tcPr>
          <w:p w14:paraId="02436D2A" w14:textId="458E0275" w:rsidR="004E2ED7" w:rsidRDefault="004E2ED7">
            <w:pPr>
              <w:jc w:val="center"/>
            </w:pPr>
            <w:r>
              <w:rPr>
                <w:b/>
              </w:rPr>
              <w:t>C</w:t>
            </w:r>
            <w:r w:rsidR="00B11657">
              <w:rPr>
                <w:b/>
              </w:rPr>
              <w:t>Ó</w:t>
            </w:r>
            <w:r>
              <w:rPr>
                <w:b/>
              </w:rPr>
              <w:t>D</w:t>
            </w:r>
            <w:r w:rsidR="00B11657">
              <w:rPr>
                <w:b/>
              </w:rPr>
              <w:t>IGO</w:t>
            </w:r>
          </w:p>
        </w:tc>
        <w:tc>
          <w:tcPr>
            <w:tcW w:w="3260" w:type="dxa"/>
          </w:tcPr>
          <w:p w14:paraId="6FBFA465" w14:textId="77777777" w:rsidR="004E2ED7" w:rsidRDefault="004E2ED7">
            <w:pPr>
              <w:jc w:val="center"/>
              <w:rPr>
                <w:b/>
              </w:rPr>
            </w:pPr>
            <w:r>
              <w:rPr>
                <w:b/>
              </w:rPr>
              <w:t>ÁREA/TITULAR</w:t>
            </w:r>
          </w:p>
          <w:p w14:paraId="2612A31E" w14:textId="77777777" w:rsidR="004E2ED7" w:rsidRDefault="004E2ED7">
            <w:pPr>
              <w:jc w:val="center"/>
            </w:pPr>
            <w:r>
              <w:t>Responsables de Unidades de Gasto</w:t>
            </w:r>
          </w:p>
        </w:tc>
        <w:tc>
          <w:tcPr>
            <w:tcW w:w="1497" w:type="dxa"/>
          </w:tcPr>
          <w:p w14:paraId="34087A02" w14:textId="77777777" w:rsidR="004E2ED7" w:rsidRDefault="004E2ED7">
            <w:pPr>
              <w:jc w:val="center"/>
            </w:pPr>
            <w:r>
              <w:rPr>
                <w:b/>
              </w:rPr>
              <w:t>ASIGNACIÓN (€)</w:t>
            </w:r>
          </w:p>
          <w:p w14:paraId="443D7CD6" w14:textId="77777777" w:rsidR="004E2ED7" w:rsidRDefault="004E2ED7">
            <w:pPr>
              <w:jc w:val="center"/>
            </w:pPr>
            <w:r>
              <w:t>Reparto por responsable de Unidad de Gasto</w:t>
            </w:r>
          </w:p>
        </w:tc>
        <w:tc>
          <w:tcPr>
            <w:tcW w:w="1196" w:type="dxa"/>
          </w:tcPr>
          <w:p w14:paraId="05EAFCFB" w14:textId="77777777" w:rsidR="004E2ED7" w:rsidRDefault="004E2ED7">
            <w:pPr>
              <w:jc w:val="center"/>
            </w:pPr>
            <w:r>
              <w:rPr>
                <w:b/>
              </w:rPr>
              <w:t>CAMPUS</w:t>
            </w:r>
          </w:p>
          <w:p w14:paraId="22F7D77E" w14:textId="77777777" w:rsidR="004E2ED7" w:rsidRDefault="004E2ED7">
            <w:r>
              <w:t>AL Almadén</w:t>
            </w:r>
          </w:p>
          <w:p w14:paraId="1912B9FE" w14:textId="77777777" w:rsidR="004E2ED7" w:rsidRDefault="004E2ED7">
            <w:r>
              <w:t>AB Albacete</w:t>
            </w:r>
          </w:p>
          <w:p w14:paraId="7E76081B" w14:textId="77777777" w:rsidR="004E2ED7" w:rsidRDefault="004E2ED7">
            <w:r>
              <w:t>CR C-Real</w:t>
            </w:r>
          </w:p>
          <w:p w14:paraId="1121F4EA" w14:textId="77777777" w:rsidR="004E2ED7" w:rsidRDefault="004E2ED7">
            <w:r>
              <w:t>CU Cuenca</w:t>
            </w:r>
          </w:p>
          <w:p w14:paraId="5EBD6748" w14:textId="77777777" w:rsidR="004E2ED7" w:rsidRDefault="004E2ED7">
            <w:r>
              <w:t>TO Toledo</w:t>
            </w:r>
          </w:p>
          <w:p w14:paraId="233030CA" w14:textId="77777777" w:rsidR="004E2ED7" w:rsidRDefault="004E2ED7">
            <w:r>
              <w:t>TA Talavera</w:t>
            </w:r>
          </w:p>
        </w:tc>
        <w:tc>
          <w:tcPr>
            <w:tcW w:w="3198" w:type="dxa"/>
          </w:tcPr>
          <w:p w14:paraId="0ACC83FC" w14:textId="77777777" w:rsidR="004E2ED7" w:rsidRDefault="004E2ED7">
            <w:pPr>
              <w:jc w:val="center"/>
            </w:pPr>
            <w:r>
              <w:rPr>
                <w:b/>
              </w:rPr>
              <w:t>CENTRO</w:t>
            </w:r>
          </w:p>
        </w:tc>
      </w:tr>
      <w:tr w:rsidR="004E2ED7" w14:paraId="1F3B31B2" w14:textId="77777777" w:rsidTr="00B116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624"/>
        </w:trPr>
        <w:tc>
          <w:tcPr>
            <w:tcW w:w="1056" w:type="dxa"/>
          </w:tcPr>
          <w:p w14:paraId="31730A08" w14:textId="77777777" w:rsidR="004E2ED7" w:rsidRDefault="004E2ED7">
            <w:pPr>
              <w:pStyle w:val="Piedepgina"/>
              <w:ind w:right="360"/>
              <w:rPr>
                <w:u w:val="single"/>
              </w:rPr>
            </w:pPr>
          </w:p>
        </w:tc>
        <w:tc>
          <w:tcPr>
            <w:tcW w:w="3260" w:type="dxa"/>
          </w:tcPr>
          <w:p w14:paraId="2554914D" w14:textId="77777777" w:rsidR="004E2ED7" w:rsidRDefault="004E2ED7">
            <w:pPr>
              <w:pStyle w:val="Piedepgina"/>
              <w:ind w:right="360"/>
              <w:rPr>
                <w:u w:val="single"/>
              </w:rPr>
            </w:pPr>
          </w:p>
        </w:tc>
        <w:tc>
          <w:tcPr>
            <w:tcW w:w="1497" w:type="dxa"/>
          </w:tcPr>
          <w:p w14:paraId="3856F9E2" w14:textId="77777777" w:rsidR="004E2ED7" w:rsidRDefault="004E2ED7">
            <w:pPr>
              <w:pStyle w:val="Piedepgina"/>
              <w:ind w:right="360"/>
              <w:rPr>
                <w:u w:val="single"/>
              </w:rPr>
            </w:pPr>
          </w:p>
        </w:tc>
        <w:tc>
          <w:tcPr>
            <w:tcW w:w="1196" w:type="dxa"/>
          </w:tcPr>
          <w:p w14:paraId="7BBD34CE" w14:textId="77777777" w:rsidR="004E2ED7" w:rsidRDefault="004E2ED7">
            <w:pPr>
              <w:pStyle w:val="Piedepgina"/>
              <w:ind w:right="360"/>
              <w:rPr>
                <w:u w:val="single"/>
              </w:rPr>
            </w:pPr>
          </w:p>
        </w:tc>
        <w:tc>
          <w:tcPr>
            <w:tcW w:w="3198" w:type="dxa"/>
          </w:tcPr>
          <w:p w14:paraId="249FBDA5" w14:textId="77777777" w:rsidR="004E2ED7" w:rsidRDefault="004E2ED7">
            <w:pPr>
              <w:pStyle w:val="Piedepgina"/>
              <w:ind w:right="360"/>
              <w:rPr>
                <w:u w:val="single"/>
              </w:rPr>
            </w:pPr>
          </w:p>
        </w:tc>
      </w:tr>
      <w:tr w:rsidR="004E2ED7" w14:paraId="25E760EB" w14:textId="77777777" w:rsidTr="00B116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624"/>
        </w:trPr>
        <w:tc>
          <w:tcPr>
            <w:tcW w:w="1056" w:type="dxa"/>
          </w:tcPr>
          <w:p w14:paraId="3CEE2978" w14:textId="77777777" w:rsidR="004E2ED7" w:rsidRDefault="004E2ED7">
            <w:pPr>
              <w:pStyle w:val="Piedepgina"/>
              <w:ind w:right="360"/>
              <w:rPr>
                <w:u w:val="single"/>
              </w:rPr>
            </w:pPr>
          </w:p>
        </w:tc>
        <w:tc>
          <w:tcPr>
            <w:tcW w:w="3260" w:type="dxa"/>
          </w:tcPr>
          <w:p w14:paraId="17B9B617" w14:textId="77777777" w:rsidR="004E2ED7" w:rsidRDefault="004E2ED7">
            <w:pPr>
              <w:pStyle w:val="Piedepgina"/>
              <w:ind w:right="360"/>
              <w:rPr>
                <w:u w:val="single"/>
              </w:rPr>
            </w:pPr>
          </w:p>
        </w:tc>
        <w:tc>
          <w:tcPr>
            <w:tcW w:w="1497" w:type="dxa"/>
          </w:tcPr>
          <w:p w14:paraId="4A8B4D7F" w14:textId="77777777" w:rsidR="004E2ED7" w:rsidRDefault="004E2ED7">
            <w:pPr>
              <w:pStyle w:val="Piedepgina"/>
              <w:ind w:right="360"/>
              <w:rPr>
                <w:u w:val="single"/>
              </w:rPr>
            </w:pPr>
          </w:p>
        </w:tc>
        <w:tc>
          <w:tcPr>
            <w:tcW w:w="1196" w:type="dxa"/>
          </w:tcPr>
          <w:p w14:paraId="5D28E35E" w14:textId="77777777" w:rsidR="004E2ED7" w:rsidRDefault="004E2ED7">
            <w:pPr>
              <w:pStyle w:val="Piedepgina"/>
              <w:ind w:right="360"/>
              <w:rPr>
                <w:u w:val="single"/>
              </w:rPr>
            </w:pPr>
          </w:p>
        </w:tc>
        <w:tc>
          <w:tcPr>
            <w:tcW w:w="3198" w:type="dxa"/>
          </w:tcPr>
          <w:p w14:paraId="04A76C03" w14:textId="77777777" w:rsidR="004E2ED7" w:rsidRDefault="004E2ED7">
            <w:pPr>
              <w:pStyle w:val="Piedepgina"/>
              <w:ind w:right="360"/>
              <w:rPr>
                <w:u w:val="single"/>
              </w:rPr>
            </w:pPr>
          </w:p>
        </w:tc>
      </w:tr>
      <w:tr w:rsidR="004E2ED7" w14:paraId="0D0DF503" w14:textId="77777777" w:rsidTr="00B116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624"/>
        </w:trPr>
        <w:tc>
          <w:tcPr>
            <w:tcW w:w="1056" w:type="dxa"/>
          </w:tcPr>
          <w:p w14:paraId="387DE932" w14:textId="77777777" w:rsidR="004E2ED7" w:rsidRDefault="004E2ED7">
            <w:pPr>
              <w:pStyle w:val="Piedepgina"/>
              <w:ind w:right="360"/>
              <w:rPr>
                <w:u w:val="single"/>
              </w:rPr>
            </w:pPr>
          </w:p>
        </w:tc>
        <w:tc>
          <w:tcPr>
            <w:tcW w:w="3260" w:type="dxa"/>
          </w:tcPr>
          <w:p w14:paraId="5167E420" w14:textId="77777777" w:rsidR="004E2ED7" w:rsidRDefault="004E2ED7">
            <w:pPr>
              <w:pStyle w:val="Piedepgina"/>
              <w:ind w:right="360"/>
              <w:rPr>
                <w:u w:val="single"/>
              </w:rPr>
            </w:pPr>
          </w:p>
        </w:tc>
        <w:tc>
          <w:tcPr>
            <w:tcW w:w="1497" w:type="dxa"/>
          </w:tcPr>
          <w:p w14:paraId="19A78BF9" w14:textId="77777777" w:rsidR="004E2ED7" w:rsidRDefault="004E2ED7">
            <w:pPr>
              <w:pStyle w:val="Piedepgina"/>
              <w:ind w:right="360"/>
              <w:rPr>
                <w:u w:val="single"/>
              </w:rPr>
            </w:pPr>
          </w:p>
        </w:tc>
        <w:tc>
          <w:tcPr>
            <w:tcW w:w="1196" w:type="dxa"/>
          </w:tcPr>
          <w:p w14:paraId="4BB19BF5" w14:textId="77777777" w:rsidR="004E2ED7" w:rsidRDefault="004E2ED7">
            <w:pPr>
              <w:pStyle w:val="Piedepgina"/>
              <w:ind w:right="360"/>
              <w:rPr>
                <w:u w:val="single"/>
              </w:rPr>
            </w:pPr>
          </w:p>
        </w:tc>
        <w:tc>
          <w:tcPr>
            <w:tcW w:w="3198" w:type="dxa"/>
          </w:tcPr>
          <w:p w14:paraId="77B8F14C" w14:textId="77777777" w:rsidR="004E2ED7" w:rsidRDefault="004E2ED7">
            <w:pPr>
              <w:pStyle w:val="Piedepgina"/>
              <w:ind w:right="360"/>
              <w:rPr>
                <w:u w:val="single"/>
              </w:rPr>
            </w:pPr>
          </w:p>
        </w:tc>
      </w:tr>
      <w:tr w:rsidR="004E2ED7" w14:paraId="5D717885" w14:textId="77777777" w:rsidTr="00B116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624"/>
        </w:trPr>
        <w:tc>
          <w:tcPr>
            <w:tcW w:w="1056" w:type="dxa"/>
          </w:tcPr>
          <w:p w14:paraId="6B7D2611" w14:textId="77777777" w:rsidR="004E2ED7" w:rsidRDefault="004E2ED7">
            <w:pPr>
              <w:pStyle w:val="Piedepgina"/>
              <w:ind w:right="360"/>
              <w:rPr>
                <w:u w:val="single"/>
              </w:rPr>
            </w:pPr>
          </w:p>
        </w:tc>
        <w:tc>
          <w:tcPr>
            <w:tcW w:w="3260" w:type="dxa"/>
          </w:tcPr>
          <w:p w14:paraId="3B2A39EF" w14:textId="77777777" w:rsidR="004E2ED7" w:rsidRDefault="004E2ED7">
            <w:pPr>
              <w:pStyle w:val="Piedepgina"/>
              <w:ind w:right="360"/>
              <w:rPr>
                <w:u w:val="single"/>
              </w:rPr>
            </w:pPr>
          </w:p>
        </w:tc>
        <w:tc>
          <w:tcPr>
            <w:tcW w:w="1497" w:type="dxa"/>
          </w:tcPr>
          <w:p w14:paraId="5DFD650E" w14:textId="77777777" w:rsidR="004E2ED7" w:rsidRDefault="004E2ED7">
            <w:pPr>
              <w:pStyle w:val="Piedepgina"/>
              <w:ind w:right="360"/>
              <w:rPr>
                <w:u w:val="single"/>
              </w:rPr>
            </w:pPr>
          </w:p>
        </w:tc>
        <w:tc>
          <w:tcPr>
            <w:tcW w:w="1196" w:type="dxa"/>
          </w:tcPr>
          <w:p w14:paraId="5D1AC51E" w14:textId="77777777" w:rsidR="004E2ED7" w:rsidRDefault="004E2ED7">
            <w:pPr>
              <w:pStyle w:val="Piedepgina"/>
              <w:ind w:right="360"/>
              <w:rPr>
                <w:u w:val="single"/>
              </w:rPr>
            </w:pPr>
          </w:p>
        </w:tc>
        <w:tc>
          <w:tcPr>
            <w:tcW w:w="3198" w:type="dxa"/>
          </w:tcPr>
          <w:p w14:paraId="6708F37A" w14:textId="77777777" w:rsidR="004E2ED7" w:rsidRDefault="004E2ED7">
            <w:pPr>
              <w:pStyle w:val="Piedepgina"/>
              <w:ind w:right="360"/>
              <w:rPr>
                <w:u w:val="single"/>
              </w:rPr>
            </w:pPr>
          </w:p>
        </w:tc>
      </w:tr>
      <w:tr w:rsidR="006326D2" w14:paraId="793DE6EC" w14:textId="77777777" w:rsidTr="00B116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624"/>
        </w:trPr>
        <w:tc>
          <w:tcPr>
            <w:tcW w:w="1056" w:type="dxa"/>
          </w:tcPr>
          <w:p w14:paraId="5A47EE6A" w14:textId="77777777" w:rsidR="006326D2" w:rsidRDefault="006326D2">
            <w:pPr>
              <w:pStyle w:val="Piedepgina"/>
              <w:ind w:right="360"/>
              <w:rPr>
                <w:u w:val="single"/>
              </w:rPr>
            </w:pPr>
          </w:p>
        </w:tc>
        <w:tc>
          <w:tcPr>
            <w:tcW w:w="3260" w:type="dxa"/>
          </w:tcPr>
          <w:p w14:paraId="14922DC7" w14:textId="77777777" w:rsidR="006326D2" w:rsidRDefault="006326D2">
            <w:pPr>
              <w:pStyle w:val="Piedepgina"/>
              <w:ind w:right="360"/>
              <w:rPr>
                <w:u w:val="single"/>
              </w:rPr>
            </w:pPr>
          </w:p>
        </w:tc>
        <w:tc>
          <w:tcPr>
            <w:tcW w:w="1497" w:type="dxa"/>
          </w:tcPr>
          <w:p w14:paraId="46F2F9E5" w14:textId="77777777" w:rsidR="006326D2" w:rsidRDefault="006326D2">
            <w:pPr>
              <w:pStyle w:val="Piedepgina"/>
              <w:ind w:right="360"/>
              <w:rPr>
                <w:u w:val="single"/>
              </w:rPr>
            </w:pPr>
          </w:p>
        </w:tc>
        <w:tc>
          <w:tcPr>
            <w:tcW w:w="1196" w:type="dxa"/>
          </w:tcPr>
          <w:p w14:paraId="72698E6B" w14:textId="77777777" w:rsidR="006326D2" w:rsidRDefault="006326D2">
            <w:pPr>
              <w:pStyle w:val="Piedepgina"/>
              <w:ind w:right="360"/>
              <w:rPr>
                <w:u w:val="single"/>
              </w:rPr>
            </w:pPr>
          </w:p>
        </w:tc>
        <w:tc>
          <w:tcPr>
            <w:tcW w:w="3198" w:type="dxa"/>
          </w:tcPr>
          <w:p w14:paraId="5689A2F8" w14:textId="77777777" w:rsidR="006326D2" w:rsidRDefault="006326D2">
            <w:pPr>
              <w:pStyle w:val="Piedepgina"/>
              <w:ind w:right="360"/>
              <w:rPr>
                <w:u w:val="single"/>
              </w:rPr>
            </w:pPr>
          </w:p>
        </w:tc>
      </w:tr>
    </w:tbl>
    <w:p w14:paraId="6529610D" w14:textId="77777777" w:rsidR="004E2ED7" w:rsidRPr="00084AE7" w:rsidRDefault="004E2ED7">
      <w:pPr>
        <w:rPr>
          <w:b/>
          <w:sz w:val="16"/>
          <w:szCs w:val="16"/>
          <w:u w:val="single"/>
        </w:rPr>
      </w:pPr>
    </w:p>
    <w:p w14:paraId="7F7D2EA6" w14:textId="1745E726" w:rsidR="004E2ED7" w:rsidRDefault="004E2ED7">
      <w:pPr>
        <w:pStyle w:val="Ttulo2"/>
        <w:rPr>
          <w:bCs w:val="0"/>
          <w:u w:val="single"/>
        </w:rPr>
      </w:pPr>
      <w:r>
        <w:rPr>
          <w:bCs w:val="0"/>
          <w:u w:val="single"/>
        </w:rPr>
        <w:t>LIBROS (CONTINUACIÓN)</w:t>
      </w:r>
    </w:p>
    <w:p w14:paraId="00738AF9" w14:textId="77777777" w:rsidR="004E2ED7" w:rsidRDefault="004E2ED7">
      <w:pPr>
        <w:jc w:val="center"/>
        <w:rPr>
          <w:b/>
        </w:rPr>
      </w:pPr>
    </w:p>
    <w:tbl>
      <w:tblPr>
        <w:tblW w:w="10207" w:type="dxa"/>
        <w:tblInd w:w="-2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056"/>
        <w:gridCol w:w="3260"/>
        <w:gridCol w:w="1497"/>
        <w:gridCol w:w="1196"/>
        <w:gridCol w:w="3198"/>
      </w:tblGrid>
      <w:tr w:rsidR="004E2ED7" w14:paraId="55517754" w14:textId="77777777" w:rsidTr="00B11657">
        <w:trPr>
          <w:cantSplit/>
        </w:trPr>
        <w:tc>
          <w:tcPr>
            <w:tcW w:w="1056" w:type="dxa"/>
          </w:tcPr>
          <w:p w14:paraId="6BA71EE3" w14:textId="44845787" w:rsidR="004E2ED7" w:rsidRDefault="004E2ED7">
            <w:pPr>
              <w:jc w:val="center"/>
            </w:pPr>
            <w:r>
              <w:rPr>
                <w:b/>
              </w:rPr>
              <w:t>C</w:t>
            </w:r>
            <w:r w:rsidR="00B11657">
              <w:rPr>
                <w:b/>
              </w:rPr>
              <w:t>Ó</w:t>
            </w:r>
            <w:r>
              <w:rPr>
                <w:b/>
              </w:rPr>
              <w:t>D</w:t>
            </w:r>
            <w:r w:rsidR="00B11657">
              <w:rPr>
                <w:b/>
              </w:rPr>
              <w:t>IGO</w:t>
            </w:r>
          </w:p>
        </w:tc>
        <w:tc>
          <w:tcPr>
            <w:tcW w:w="3260" w:type="dxa"/>
          </w:tcPr>
          <w:p w14:paraId="0558DFA8" w14:textId="77777777" w:rsidR="004E2ED7" w:rsidRDefault="004E2ED7">
            <w:pPr>
              <w:jc w:val="center"/>
              <w:rPr>
                <w:b/>
              </w:rPr>
            </w:pPr>
            <w:r>
              <w:rPr>
                <w:b/>
              </w:rPr>
              <w:t>ÁREA/TITULAR</w:t>
            </w:r>
          </w:p>
          <w:p w14:paraId="3D88F258" w14:textId="77777777" w:rsidR="004E2ED7" w:rsidRDefault="004E2ED7">
            <w:pPr>
              <w:jc w:val="center"/>
            </w:pPr>
            <w:r>
              <w:t>Responsables de Unidades de Gasto</w:t>
            </w:r>
          </w:p>
        </w:tc>
        <w:tc>
          <w:tcPr>
            <w:tcW w:w="1497" w:type="dxa"/>
          </w:tcPr>
          <w:p w14:paraId="49C5EA4B" w14:textId="77777777" w:rsidR="004E2ED7" w:rsidRDefault="004E2ED7">
            <w:pPr>
              <w:jc w:val="center"/>
            </w:pPr>
            <w:r>
              <w:rPr>
                <w:b/>
              </w:rPr>
              <w:t>ASIGNACIÓN (€)</w:t>
            </w:r>
          </w:p>
          <w:p w14:paraId="48BA0E4C" w14:textId="77777777" w:rsidR="004E2ED7" w:rsidRDefault="004E2ED7">
            <w:pPr>
              <w:jc w:val="center"/>
            </w:pPr>
            <w:r>
              <w:t>Reparto por responsable de Unidad de Gasto</w:t>
            </w:r>
          </w:p>
        </w:tc>
        <w:tc>
          <w:tcPr>
            <w:tcW w:w="1196" w:type="dxa"/>
          </w:tcPr>
          <w:p w14:paraId="24C3454A" w14:textId="77777777" w:rsidR="004E2ED7" w:rsidRDefault="004E2ED7">
            <w:pPr>
              <w:jc w:val="center"/>
            </w:pPr>
            <w:r>
              <w:rPr>
                <w:b/>
              </w:rPr>
              <w:t>CAMPUS</w:t>
            </w:r>
          </w:p>
          <w:p w14:paraId="7245ECE4" w14:textId="77777777" w:rsidR="004E2ED7" w:rsidRDefault="004E2ED7">
            <w:r>
              <w:t>AL Almadén</w:t>
            </w:r>
          </w:p>
          <w:p w14:paraId="7F9DCBD4" w14:textId="77777777" w:rsidR="004E2ED7" w:rsidRDefault="004E2ED7">
            <w:r>
              <w:t>AB Albacete</w:t>
            </w:r>
          </w:p>
          <w:p w14:paraId="63A17E86" w14:textId="77777777" w:rsidR="004E2ED7" w:rsidRDefault="004E2ED7">
            <w:r>
              <w:t>CR C-Real</w:t>
            </w:r>
          </w:p>
          <w:p w14:paraId="457FB3EB" w14:textId="77777777" w:rsidR="004E2ED7" w:rsidRDefault="004E2ED7">
            <w:r>
              <w:t>CU Cuenca</w:t>
            </w:r>
          </w:p>
          <w:p w14:paraId="4F262506" w14:textId="77777777" w:rsidR="004E2ED7" w:rsidRDefault="004E2ED7">
            <w:r>
              <w:t>TO Toledo</w:t>
            </w:r>
          </w:p>
          <w:p w14:paraId="05672B2E" w14:textId="77777777" w:rsidR="004E2ED7" w:rsidRDefault="004E2ED7">
            <w:r>
              <w:t>TA Talavera</w:t>
            </w:r>
          </w:p>
        </w:tc>
        <w:tc>
          <w:tcPr>
            <w:tcW w:w="3198" w:type="dxa"/>
          </w:tcPr>
          <w:p w14:paraId="61F02893" w14:textId="77777777" w:rsidR="004E2ED7" w:rsidRDefault="004E2ED7">
            <w:pPr>
              <w:jc w:val="center"/>
            </w:pPr>
            <w:r>
              <w:rPr>
                <w:b/>
              </w:rPr>
              <w:t>CENTRO</w:t>
            </w:r>
          </w:p>
        </w:tc>
      </w:tr>
      <w:tr w:rsidR="004E2ED7" w14:paraId="1EBBCC7E" w14:textId="77777777" w:rsidTr="00B116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624"/>
        </w:trPr>
        <w:tc>
          <w:tcPr>
            <w:tcW w:w="1056" w:type="dxa"/>
          </w:tcPr>
          <w:p w14:paraId="315BA8E2" w14:textId="77777777" w:rsidR="004E2ED7" w:rsidRDefault="004E2ED7">
            <w:pPr>
              <w:pStyle w:val="Piedepgina"/>
              <w:ind w:right="360"/>
              <w:rPr>
                <w:u w:val="single"/>
              </w:rPr>
            </w:pPr>
          </w:p>
        </w:tc>
        <w:tc>
          <w:tcPr>
            <w:tcW w:w="3260" w:type="dxa"/>
          </w:tcPr>
          <w:p w14:paraId="246AB800" w14:textId="77777777" w:rsidR="004E2ED7" w:rsidRDefault="004E2ED7">
            <w:pPr>
              <w:pStyle w:val="Piedepgina"/>
              <w:ind w:right="360"/>
              <w:rPr>
                <w:u w:val="single"/>
              </w:rPr>
            </w:pPr>
          </w:p>
        </w:tc>
        <w:tc>
          <w:tcPr>
            <w:tcW w:w="1497" w:type="dxa"/>
          </w:tcPr>
          <w:p w14:paraId="2D219FEF" w14:textId="77777777" w:rsidR="004E2ED7" w:rsidRDefault="004E2ED7">
            <w:pPr>
              <w:pStyle w:val="Piedepgina"/>
              <w:ind w:right="360"/>
              <w:rPr>
                <w:u w:val="single"/>
              </w:rPr>
            </w:pPr>
          </w:p>
        </w:tc>
        <w:tc>
          <w:tcPr>
            <w:tcW w:w="1196" w:type="dxa"/>
          </w:tcPr>
          <w:p w14:paraId="7E0155AF" w14:textId="77777777" w:rsidR="004E2ED7" w:rsidRDefault="004E2ED7">
            <w:pPr>
              <w:pStyle w:val="Piedepgina"/>
              <w:ind w:right="360"/>
              <w:rPr>
                <w:u w:val="single"/>
              </w:rPr>
            </w:pPr>
          </w:p>
        </w:tc>
        <w:tc>
          <w:tcPr>
            <w:tcW w:w="3198" w:type="dxa"/>
          </w:tcPr>
          <w:p w14:paraId="14410DD1" w14:textId="77777777" w:rsidR="004E2ED7" w:rsidRDefault="004E2ED7">
            <w:pPr>
              <w:pStyle w:val="Piedepgina"/>
              <w:ind w:right="360"/>
              <w:rPr>
                <w:u w:val="single"/>
              </w:rPr>
            </w:pPr>
          </w:p>
        </w:tc>
      </w:tr>
      <w:tr w:rsidR="004E2ED7" w14:paraId="199C6D58" w14:textId="77777777" w:rsidTr="00B116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624"/>
        </w:trPr>
        <w:tc>
          <w:tcPr>
            <w:tcW w:w="1056" w:type="dxa"/>
          </w:tcPr>
          <w:p w14:paraId="25A0AEC7" w14:textId="77777777" w:rsidR="004E2ED7" w:rsidRDefault="004E2ED7">
            <w:pPr>
              <w:pStyle w:val="Piedepgina"/>
              <w:ind w:right="360"/>
              <w:rPr>
                <w:u w:val="single"/>
              </w:rPr>
            </w:pPr>
          </w:p>
        </w:tc>
        <w:tc>
          <w:tcPr>
            <w:tcW w:w="3260" w:type="dxa"/>
          </w:tcPr>
          <w:p w14:paraId="205DDA31" w14:textId="77777777" w:rsidR="004E2ED7" w:rsidRDefault="004E2ED7">
            <w:pPr>
              <w:pStyle w:val="Piedepgina"/>
              <w:ind w:right="360"/>
              <w:rPr>
                <w:u w:val="single"/>
              </w:rPr>
            </w:pPr>
          </w:p>
        </w:tc>
        <w:tc>
          <w:tcPr>
            <w:tcW w:w="1497" w:type="dxa"/>
          </w:tcPr>
          <w:p w14:paraId="4B8851BB" w14:textId="77777777" w:rsidR="004E2ED7" w:rsidRDefault="004E2ED7">
            <w:pPr>
              <w:pStyle w:val="Piedepgina"/>
              <w:ind w:right="360"/>
              <w:rPr>
                <w:u w:val="single"/>
              </w:rPr>
            </w:pPr>
          </w:p>
        </w:tc>
        <w:tc>
          <w:tcPr>
            <w:tcW w:w="1196" w:type="dxa"/>
          </w:tcPr>
          <w:p w14:paraId="47B45B29" w14:textId="77777777" w:rsidR="004E2ED7" w:rsidRDefault="004E2ED7">
            <w:pPr>
              <w:pStyle w:val="Piedepgina"/>
              <w:ind w:right="360"/>
              <w:rPr>
                <w:u w:val="single"/>
              </w:rPr>
            </w:pPr>
          </w:p>
        </w:tc>
        <w:tc>
          <w:tcPr>
            <w:tcW w:w="3198" w:type="dxa"/>
          </w:tcPr>
          <w:p w14:paraId="6D1A00C5" w14:textId="77777777" w:rsidR="004E2ED7" w:rsidRDefault="004E2ED7">
            <w:pPr>
              <w:pStyle w:val="Piedepgina"/>
              <w:ind w:right="360"/>
              <w:rPr>
                <w:u w:val="single"/>
              </w:rPr>
            </w:pPr>
          </w:p>
        </w:tc>
      </w:tr>
      <w:tr w:rsidR="004E2ED7" w14:paraId="601EB909" w14:textId="77777777" w:rsidTr="00B116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624"/>
        </w:trPr>
        <w:tc>
          <w:tcPr>
            <w:tcW w:w="1056" w:type="dxa"/>
          </w:tcPr>
          <w:p w14:paraId="211B927A" w14:textId="77777777" w:rsidR="004E2ED7" w:rsidRDefault="004E2ED7">
            <w:pPr>
              <w:pStyle w:val="Piedepgina"/>
              <w:ind w:right="360"/>
              <w:rPr>
                <w:u w:val="single"/>
              </w:rPr>
            </w:pPr>
          </w:p>
        </w:tc>
        <w:tc>
          <w:tcPr>
            <w:tcW w:w="3260" w:type="dxa"/>
          </w:tcPr>
          <w:p w14:paraId="39CF0D11" w14:textId="77777777" w:rsidR="004E2ED7" w:rsidRDefault="004E2ED7">
            <w:pPr>
              <w:pStyle w:val="Piedepgina"/>
              <w:ind w:right="360"/>
              <w:rPr>
                <w:u w:val="single"/>
              </w:rPr>
            </w:pPr>
          </w:p>
        </w:tc>
        <w:tc>
          <w:tcPr>
            <w:tcW w:w="1497" w:type="dxa"/>
          </w:tcPr>
          <w:p w14:paraId="5735083C" w14:textId="77777777" w:rsidR="004E2ED7" w:rsidRDefault="004E2ED7">
            <w:pPr>
              <w:pStyle w:val="Piedepgina"/>
              <w:ind w:right="360"/>
              <w:rPr>
                <w:u w:val="single"/>
              </w:rPr>
            </w:pPr>
          </w:p>
        </w:tc>
        <w:tc>
          <w:tcPr>
            <w:tcW w:w="1196" w:type="dxa"/>
          </w:tcPr>
          <w:p w14:paraId="2889D571" w14:textId="77777777" w:rsidR="004E2ED7" w:rsidRDefault="004E2ED7">
            <w:pPr>
              <w:pStyle w:val="Piedepgina"/>
              <w:ind w:right="360"/>
              <w:rPr>
                <w:u w:val="single"/>
              </w:rPr>
            </w:pPr>
          </w:p>
        </w:tc>
        <w:tc>
          <w:tcPr>
            <w:tcW w:w="3198" w:type="dxa"/>
          </w:tcPr>
          <w:p w14:paraId="4ACE1C41" w14:textId="77777777" w:rsidR="004E2ED7" w:rsidRDefault="004E2ED7">
            <w:pPr>
              <w:pStyle w:val="Piedepgina"/>
              <w:ind w:right="360"/>
              <w:rPr>
                <w:u w:val="single"/>
              </w:rPr>
            </w:pPr>
          </w:p>
        </w:tc>
      </w:tr>
      <w:tr w:rsidR="004E2ED7" w14:paraId="34A2091B" w14:textId="77777777" w:rsidTr="00B116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624"/>
        </w:trPr>
        <w:tc>
          <w:tcPr>
            <w:tcW w:w="1056" w:type="dxa"/>
          </w:tcPr>
          <w:p w14:paraId="15AD7CCB" w14:textId="77777777" w:rsidR="004E2ED7" w:rsidRDefault="004E2ED7">
            <w:pPr>
              <w:pStyle w:val="Piedepgina"/>
              <w:ind w:right="360"/>
              <w:rPr>
                <w:u w:val="single"/>
              </w:rPr>
            </w:pPr>
          </w:p>
        </w:tc>
        <w:tc>
          <w:tcPr>
            <w:tcW w:w="3260" w:type="dxa"/>
          </w:tcPr>
          <w:p w14:paraId="3B992826" w14:textId="77777777" w:rsidR="004E2ED7" w:rsidRDefault="004E2ED7">
            <w:pPr>
              <w:pStyle w:val="Piedepgina"/>
              <w:ind w:right="360"/>
              <w:rPr>
                <w:u w:val="single"/>
              </w:rPr>
            </w:pPr>
          </w:p>
        </w:tc>
        <w:tc>
          <w:tcPr>
            <w:tcW w:w="1497" w:type="dxa"/>
          </w:tcPr>
          <w:p w14:paraId="7DA620AE" w14:textId="77777777" w:rsidR="004E2ED7" w:rsidRDefault="004E2ED7">
            <w:pPr>
              <w:pStyle w:val="Piedepgina"/>
              <w:ind w:right="360"/>
              <w:rPr>
                <w:u w:val="single"/>
              </w:rPr>
            </w:pPr>
          </w:p>
        </w:tc>
        <w:tc>
          <w:tcPr>
            <w:tcW w:w="1196" w:type="dxa"/>
          </w:tcPr>
          <w:p w14:paraId="69409C1C" w14:textId="77777777" w:rsidR="004E2ED7" w:rsidRDefault="004E2ED7">
            <w:pPr>
              <w:pStyle w:val="Piedepgina"/>
              <w:ind w:right="360"/>
              <w:rPr>
                <w:u w:val="single"/>
              </w:rPr>
            </w:pPr>
          </w:p>
        </w:tc>
        <w:tc>
          <w:tcPr>
            <w:tcW w:w="3198" w:type="dxa"/>
          </w:tcPr>
          <w:p w14:paraId="6EB1C366" w14:textId="77777777" w:rsidR="004E2ED7" w:rsidRDefault="004E2ED7">
            <w:pPr>
              <w:pStyle w:val="Piedepgina"/>
              <w:ind w:right="360"/>
              <w:rPr>
                <w:u w:val="single"/>
              </w:rPr>
            </w:pPr>
          </w:p>
        </w:tc>
      </w:tr>
      <w:tr w:rsidR="004E2ED7" w14:paraId="64E864C6" w14:textId="77777777" w:rsidTr="00B116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624"/>
        </w:trPr>
        <w:tc>
          <w:tcPr>
            <w:tcW w:w="1056" w:type="dxa"/>
          </w:tcPr>
          <w:p w14:paraId="47441DC3" w14:textId="77777777" w:rsidR="004E2ED7" w:rsidRDefault="004E2ED7">
            <w:pPr>
              <w:pStyle w:val="Piedepgina"/>
              <w:ind w:right="360"/>
              <w:rPr>
                <w:u w:val="single"/>
              </w:rPr>
            </w:pPr>
          </w:p>
        </w:tc>
        <w:tc>
          <w:tcPr>
            <w:tcW w:w="3260" w:type="dxa"/>
          </w:tcPr>
          <w:p w14:paraId="1B368A39" w14:textId="77777777" w:rsidR="004E2ED7" w:rsidRDefault="004E2ED7">
            <w:pPr>
              <w:pStyle w:val="Piedepgina"/>
              <w:ind w:right="360"/>
              <w:rPr>
                <w:u w:val="single"/>
              </w:rPr>
            </w:pPr>
          </w:p>
        </w:tc>
        <w:tc>
          <w:tcPr>
            <w:tcW w:w="1497" w:type="dxa"/>
          </w:tcPr>
          <w:p w14:paraId="16617205" w14:textId="77777777" w:rsidR="004E2ED7" w:rsidRDefault="004E2ED7">
            <w:pPr>
              <w:pStyle w:val="Piedepgina"/>
              <w:ind w:right="360"/>
              <w:rPr>
                <w:u w:val="single"/>
              </w:rPr>
            </w:pPr>
          </w:p>
        </w:tc>
        <w:tc>
          <w:tcPr>
            <w:tcW w:w="1196" w:type="dxa"/>
          </w:tcPr>
          <w:p w14:paraId="335FDDF8" w14:textId="77777777" w:rsidR="004E2ED7" w:rsidRDefault="004E2ED7">
            <w:pPr>
              <w:pStyle w:val="Piedepgina"/>
              <w:ind w:right="360"/>
              <w:rPr>
                <w:u w:val="single"/>
              </w:rPr>
            </w:pPr>
          </w:p>
        </w:tc>
        <w:tc>
          <w:tcPr>
            <w:tcW w:w="3198" w:type="dxa"/>
          </w:tcPr>
          <w:p w14:paraId="7FD336C0" w14:textId="77777777" w:rsidR="004E2ED7" w:rsidRDefault="004E2ED7">
            <w:pPr>
              <w:pStyle w:val="Piedepgina"/>
              <w:ind w:right="360"/>
              <w:rPr>
                <w:u w:val="single"/>
              </w:rPr>
            </w:pPr>
          </w:p>
        </w:tc>
      </w:tr>
      <w:tr w:rsidR="004E2ED7" w14:paraId="102FD297" w14:textId="77777777" w:rsidTr="00B116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624"/>
        </w:trPr>
        <w:tc>
          <w:tcPr>
            <w:tcW w:w="1056" w:type="dxa"/>
          </w:tcPr>
          <w:p w14:paraId="426EF80A" w14:textId="77777777" w:rsidR="004E2ED7" w:rsidRDefault="004E2ED7">
            <w:pPr>
              <w:pStyle w:val="Piedepgina"/>
              <w:ind w:right="360"/>
              <w:rPr>
                <w:u w:val="single"/>
              </w:rPr>
            </w:pPr>
          </w:p>
        </w:tc>
        <w:tc>
          <w:tcPr>
            <w:tcW w:w="3260" w:type="dxa"/>
          </w:tcPr>
          <w:p w14:paraId="362E77FE" w14:textId="77777777" w:rsidR="004E2ED7" w:rsidRDefault="004E2ED7">
            <w:pPr>
              <w:pStyle w:val="Piedepgina"/>
              <w:ind w:right="360"/>
              <w:rPr>
                <w:u w:val="single"/>
              </w:rPr>
            </w:pPr>
          </w:p>
        </w:tc>
        <w:tc>
          <w:tcPr>
            <w:tcW w:w="1497" w:type="dxa"/>
          </w:tcPr>
          <w:p w14:paraId="2FBE1561" w14:textId="77777777" w:rsidR="004E2ED7" w:rsidRDefault="004E2ED7">
            <w:pPr>
              <w:pStyle w:val="Piedepgina"/>
              <w:ind w:right="360"/>
              <w:rPr>
                <w:u w:val="single"/>
              </w:rPr>
            </w:pPr>
          </w:p>
        </w:tc>
        <w:tc>
          <w:tcPr>
            <w:tcW w:w="1196" w:type="dxa"/>
          </w:tcPr>
          <w:p w14:paraId="2A46F65E" w14:textId="77777777" w:rsidR="004E2ED7" w:rsidRDefault="004E2ED7">
            <w:pPr>
              <w:pStyle w:val="Piedepgina"/>
              <w:ind w:right="360"/>
              <w:rPr>
                <w:u w:val="single"/>
              </w:rPr>
            </w:pPr>
          </w:p>
        </w:tc>
        <w:tc>
          <w:tcPr>
            <w:tcW w:w="3198" w:type="dxa"/>
          </w:tcPr>
          <w:p w14:paraId="7F663C9A" w14:textId="77777777" w:rsidR="004E2ED7" w:rsidRDefault="004E2ED7">
            <w:pPr>
              <w:pStyle w:val="Piedepgina"/>
              <w:ind w:right="360"/>
              <w:rPr>
                <w:u w:val="single"/>
              </w:rPr>
            </w:pPr>
          </w:p>
        </w:tc>
      </w:tr>
      <w:tr w:rsidR="004E2ED7" w14:paraId="6D7D75CF" w14:textId="77777777" w:rsidTr="00B116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624"/>
        </w:trPr>
        <w:tc>
          <w:tcPr>
            <w:tcW w:w="1056" w:type="dxa"/>
          </w:tcPr>
          <w:p w14:paraId="15AE9B0A" w14:textId="77777777" w:rsidR="004E2ED7" w:rsidRDefault="004E2ED7">
            <w:pPr>
              <w:pStyle w:val="Piedepgina"/>
              <w:ind w:right="360"/>
              <w:rPr>
                <w:u w:val="single"/>
              </w:rPr>
            </w:pPr>
          </w:p>
        </w:tc>
        <w:tc>
          <w:tcPr>
            <w:tcW w:w="3260" w:type="dxa"/>
          </w:tcPr>
          <w:p w14:paraId="667E7A3D" w14:textId="77777777" w:rsidR="004E2ED7" w:rsidRDefault="004E2ED7">
            <w:pPr>
              <w:pStyle w:val="Piedepgina"/>
              <w:ind w:right="360"/>
              <w:rPr>
                <w:u w:val="single"/>
              </w:rPr>
            </w:pPr>
          </w:p>
        </w:tc>
        <w:tc>
          <w:tcPr>
            <w:tcW w:w="1497" w:type="dxa"/>
          </w:tcPr>
          <w:p w14:paraId="1D246B6D" w14:textId="77777777" w:rsidR="004E2ED7" w:rsidRDefault="004E2ED7">
            <w:pPr>
              <w:pStyle w:val="Piedepgina"/>
              <w:ind w:right="360"/>
              <w:rPr>
                <w:u w:val="single"/>
              </w:rPr>
            </w:pPr>
          </w:p>
        </w:tc>
        <w:tc>
          <w:tcPr>
            <w:tcW w:w="1196" w:type="dxa"/>
          </w:tcPr>
          <w:p w14:paraId="1939F257" w14:textId="77777777" w:rsidR="004E2ED7" w:rsidRDefault="004E2ED7">
            <w:pPr>
              <w:pStyle w:val="Piedepgina"/>
              <w:ind w:right="360"/>
              <w:rPr>
                <w:u w:val="single"/>
              </w:rPr>
            </w:pPr>
          </w:p>
        </w:tc>
        <w:tc>
          <w:tcPr>
            <w:tcW w:w="3198" w:type="dxa"/>
          </w:tcPr>
          <w:p w14:paraId="5F12C0DB" w14:textId="77777777" w:rsidR="004E2ED7" w:rsidRDefault="004E2ED7">
            <w:pPr>
              <w:pStyle w:val="Piedepgina"/>
              <w:ind w:right="360"/>
              <w:rPr>
                <w:u w:val="single"/>
              </w:rPr>
            </w:pPr>
          </w:p>
        </w:tc>
      </w:tr>
      <w:tr w:rsidR="004E2ED7" w14:paraId="1B4DDB52" w14:textId="77777777" w:rsidTr="00B116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624"/>
        </w:trPr>
        <w:tc>
          <w:tcPr>
            <w:tcW w:w="1056" w:type="dxa"/>
          </w:tcPr>
          <w:p w14:paraId="011D87C1" w14:textId="77777777" w:rsidR="004E2ED7" w:rsidRDefault="004E2ED7">
            <w:pPr>
              <w:pStyle w:val="Piedepgina"/>
              <w:ind w:right="360"/>
              <w:rPr>
                <w:u w:val="single"/>
              </w:rPr>
            </w:pPr>
          </w:p>
        </w:tc>
        <w:tc>
          <w:tcPr>
            <w:tcW w:w="3260" w:type="dxa"/>
          </w:tcPr>
          <w:p w14:paraId="64EDACD6" w14:textId="77777777" w:rsidR="004E2ED7" w:rsidRDefault="004E2ED7">
            <w:pPr>
              <w:pStyle w:val="Piedepgina"/>
              <w:ind w:right="360"/>
              <w:rPr>
                <w:u w:val="single"/>
              </w:rPr>
            </w:pPr>
          </w:p>
        </w:tc>
        <w:tc>
          <w:tcPr>
            <w:tcW w:w="1497" w:type="dxa"/>
          </w:tcPr>
          <w:p w14:paraId="0D0C70A7" w14:textId="77777777" w:rsidR="004E2ED7" w:rsidRDefault="004E2ED7">
            <w:pPr>
              <w:pStyle w:val="Piedepgina"/>
              <w:ind w:right="360"/>
              <w:rPr>
                <w:u w:val="single"/>
              </w:rPr>
            </w:pPr>
          </w:p>
        </w:tc>
        <w:tc>
          <w:tcPr>
            <w:tcW w:w="1196" w:type="dxa"/>
          </w:tcPr>
          <w:p w14:paraId="314A6C9E" w14:textId="77777777" w:rsidR="004E2ED7" w:rsidRDefault="004E2ED7">
            <w:pPr>
              <w:pStyle w:val="Piedepgina"/>
              <w:ind w:right="360"/>
              <w:rPr>
                <w:u w:val="single"/>
              </w:rPr>
            </w:pPr>
          </w:p>
        </w:tc>
        <w:tc>
          <w:tcPr>
            <w:tcW w:w="3198" w:type="dxa"/>
          </w:tcPr>
          <w:p w14:paraId="0F35BAD9" w14:textId="77777777" w:rsidR="004E2ED7" w:rsidRDefault="004E2ED7">
            <w:pPr>
              <w:pStyle w:val="Piedepgina"/>
              <w:ind w:right="360"/>
              <w:rPr>
                <w:u w:val="single"/>
              </w:rPr>
            </w:pPr>
          </w:p>
        </w:tc>
      </w:tr>
      <w:tr w:rsidR="004E2ED7" w14:paraId="2B83C710" w14:textId="77777777" w:rsidTr="00B116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624"/>
        </w:trPr>
        <w:tc>
          <w:tcPr>
            <w:tcW w:w="1056" w:type="dxa"/>
          </w:tcPr>
          <w:p w14:paraId="14E38D04" w14:textId="77777777" w:rsidR="004E2ED7" w:rsidRDefault="004E2ED7">
            <w:pPr>
              <w:pStyle w:val="Piedepgina"/>
              <w:ind w:right="360"/>
              <w:rPr>
                <w:u w:val="single"/>
              </w:rPr>
            </w:pPr>
          </w:p>
        </w:tc>
        <w:tc>
          <w:tcPr>
            <w:tcW w:w="3260" w:type="dxa"/>
          </w:tcPr>
          <w:p w14:paraId="78A59D14" w14:textId="77777777" w:rsidR="004E2ED7" w:rsidRDefault="004E2ED7">
            <w:pPr>
              <w:pStyle w:val="Piedepgina"/>
              <w:ind w:right="360"/>
              <w:rPr>
                <w:u w:val="single"/>
              </w:rPr>
            </w:pPr>
          </w:p>
        </w:tc>
        <w:tc>
          <w:tcPr>
            <w:tcW w:w="1497" w:type="dxa"/>
          </w:tcPr>
          <w:p w14:paraId="0488052D" w14:textId="77777777" w:rsidR="004E2ED7" w:rsidRDefault="004E2ED7">
            <w:pPr>
              <w:pStyle w:val="Piedepgina"/>
              <w:ind w:right="360"/>
              <w:rPr>
                <w:u w:val="single"/>
              </w:rPr>
            </w:pPr>
          </w:p>
        </w:tc>
        <w:tc>
          <w:tcPr>
            <w:tcW w:w="1196" w:type="dxa"/>
          </w:tcPr>
          <w:p w14:paraId="713B3B07" w14:textId="77777777" w:rsidR="004E2ED7" w:rsidRDefault="004E2ED7">
            <w:pPr>
              <w:pStyle w:val="Piedepgina"/>
              <w:ind w:right="360"/>
              <w:rPr>
                <w:u w:val="single"/>
              </w:rPr>
            </w:pPr>
          </w:p>
        </w:tc>
        <w:tc>
          <w:tcPr>
            <w:tcW w:w="3198" w:type="dxa"/>
          </w:tcPr>
          <w:p w14:paraId="085477C7" w14:textId="77777777" w:rsidR="004E2ED7" w:rsidRDefault="004E2ED7">
            <w:pPr>
              <w:pStyle w:val="Piedepgina"/>
              <w:ind w:right="360"/>
              <w:rPr>
                <w:u w:val="single"/>
              </w:rPr>
            </w:pPr>
          </w:p>
        </w:tc>
      </w:tr>
      <w:tr w:rsidR="004E2ED7" w14:paraId="00C548AA" w14:textId="77777777" w:rsidTr="00B116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624"/>
        </w:trPr>
        <w:tc>
          <w:tcPr>
            <w:tcW w:w="1056" w:type="dxa"/>
          </w:tcPr>
          <w:p w14:paraId="79788C5F" w14:textId="77777777" w:rsidR="004E2ED7" w:rsidRDefault="004E2ED7">
            <w:pPr>
              <w:pStyle w:val="Piedepgina"/>
              <w:ind w:right="360"/>
              <w:rPr>
                <w:u w:val="single"/>
              </w:rPr>
            </w:pPr>
          </w:p>
        </w:tc>
        <w:tc>
          <w:tcPr>
            <w:tcW w:w="3260" w:type="dxa"/>
          </w:tcPr>
          <w:p w14:paraId="20AE175E" w14:textId="77777777" w:rsidR="004E2ED7" w:rsidRDefault="004E2ED7">
            <w:pPr>
              <w:pStyle w:val="Piedepgina"/>
              <w:ind w:right="360"/>
              <w:rPr>
                <w:u w:val="single"/>
              </w:rPr>
            </w:pPr>
          </w:p>
        </w:tc>
        <w:tc>
          <w:tcPr>
            <w:tcW w:w="1497" w:type="dxa"/>
          </w:tcPr>
          <w:p w14:paraId="51C3388E" w14:textId="77777777" w:rsidR="004E2ED7" w:rsidRDefault="004E2ED7">
            <w:pPr>
              <w:pStyle w:val="Piedepgina"/>
              <w:ind w:right="360"/>
              <w:rPr>
                <w:u w:val="single"/>
              </w:rPr>
            </w:pPr>
          </w:p>
        </w:tc>
        <w:tc>
          <w:tcPr>
            <w:tcW w:w="1196" w:type="dxa"/>
          </w:tcPr>
          <w:p w14:paraId="495D7D65" w14:textId="77777777" w:rsidR="004E2ED7" w:rsidRDefault="004E2ED7">
            <w:pPr>
              <w:pStyle w:val="Piedepgina"/>
              <w:ind w:right="360"/>
              <w:rPr>
                <w:u w:val="single"/>
              </w:rPr>
            </w:pPr>
          </w:p>
        </w:tc>
        <w:tc>
          <w:tcPr>
            <w:tcW w:w="3198" w:type="dxa"/>
          </w:tcPr>
          <w:p w14:paraId="22A0756B" w14:textId="77777777" w:rsidR="004E2ED7" w:rsidRDefault="004E2ED7">
            <w:pPr>
              <w:pStyle w:val="Piedepgina"/>
              <w:ind w:right="360"/>
              <w:rPr>
                <w:u w:val="single"/>
              </w:rPr>
            </w:pPr>
          </w:p>
        </w:tc>
      </w:tr>
      <w:tr w:rsidR="004E2ED7" w14:paraId="1FAAC46D" w14:textId="77777777" w:rsidTr="00B116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624"/>
        </w:trPr>
        <w:tc>
          <w:tcPr>
            <w:tcW w:w="1056" w:type="dxa"/>
          </w:tcPr>
          <w:p w14:paraId="2B815D7A" w14:textId="77777777" w:rsidR="004E2ED7" w:rsidRDefault="004E2ED7">
            <w:pPr>
              <w:pStyle w:val="Piedepgina"/>
              <w:ind w:right="360"/>
              <w:rPr>
                <w:u w:val="single"/>
              </w:rPr>
            </w:pPr>
          </w:p>
        </w:tc>
        <w:tc>
          <w:tcPr>
            <w:tcW w:w="3260" w:type="dxa"/>
          </w:tcPr>
          <w:p w14:paraId="1CEBE23F" w14:textId="77777777" w:rsidR="004E2ED7" w:rsidRDefault="004E2ED7">
            <w:pPr>
              <w:pStyle w:val="Piedepgina"/>
              <w:ind w:right="360"/>
              <w:rPr>
                <w:u w:val="single"/>
              </w:rPr>
            </w:pPr>
          </w:p>
        </w:tc>
        <w:tc>
          <w:tcPr>
            <w:tcW w:w="1497" w:type="dxa"/>
          </w:tcPr>
          <w:p w14:paraId="20535076" w14:textId="77777777" w:rsidR="004E2ED7" w:rsidRDefault="004E2ED7">
            <w:pPr>
              <w:pStyle w:val="Piedepgina"/>
              <w:ind w:right="360"/>
              <w:rPr>
                <w:u w:val="single"/>
              </w:rPr>
            </w:pPr>
          </w:p>
        </w:tc>
        <w:tc>
          <w:tcPr>
            <w:tcW w:w="1196" w:type="dxa"/>
          </w:tcPr>
          <w:p w14:paraId="3742783A" w14:textId="77777777" w:rsidR="004E2ED7" w:rsidRDefault="004E2ED7">
            <w:pPr>
              <w:pStyle w:val="Piedepgina"/>
              <w:ind w:right="360"/>
              <w:rPr>
                <w:u w:val="single"/>
              </w:rPr>
            </w:pPr>
          </w:p>
        </w:tc>
        <w:tc>
          <w:tcPr>
            <w:tcW w:w="3198" w:type="dxa"/>
          </w:tcPr>
          <w:p w14:paraId="0C0B117E" w14:textId="77777777" w:rsidR="004E2ED7" w:rsidRDefault="004E2ED7">
            <w:pPr>
              <w:pStyle w:val="Piedepgina"/>
              <w:ind w:right="360"/>
              <w:rPr>
                <w:u w:val="single"/>
              </w:rPr>
            </w:pPr>
          </w:p>
        </w:tc>
      </w:tr>
      <w:tr w:rsidR="004E2ED7" w14:paraId="52CCCF45" w14:textId="77777777" w:rsidTr="00B116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624"/>
        </w:trPr>
        <w:tc>
          <w:tcPr>
            <w:tcW w:w="1056" w:type="dxa"/>
          </w:tcPr>
          <w:p w14:paraId="753E3F2B" w14:textId="77777777" w:rsidR="004E2ED7" w:rsidRDefault="004E2ED7">
            <w:pPr>
              <w:pStyle w:val="Piedepgina"/>
              <w:ind w:right="360"/>
              <w:rPr>
                <w:u w:val="single"/>
              </w:rPr>
            </w:pPr>
          </w:p>
        </w:tc>
        <w:tc>
          <w:tcPr>
            <w:tcW w:w="3260" w:type="dxa"/>
          </w:tcPr>
          <w:p w14:paraId="700A4FF3" w14:textId="77777777" w:rsidR="004E2ED7" w:rsidRDefault="004E2ED7">
            <w:pPr>
              <w:pStyle w:val="Piedepgina"/>
              <w:ind w:right="360"/>
              <w:rPr>
                <w:u w:val="single"/>
              </w:rPr>
            </w:pPr>
          </w:p>
        </w:tc>
        <w:tc>
          <w:tcPr>
            <w:tcW w:w="1497" w:type="dxa"/>
          </w:tcPr>
          <w:p w14:paraId="56AA1CE1" w14:textId="77777777" w:rsidR="004E2ED7" w:rsidRDefault="004E2ED7">
            <w:pPr>
              <w:pStyle w:val="Piedepgina"/>
              <w:ind w:right="360"/>
              <w:rPr>
                <w:u w:val="single"/>
              </w:rPr>
            </w:pPr>
          </w:p>
        </w:tc>
        <w:tc>
          <w:tcPr>
            <w:tcW w:w="1196" w:type="dxa"/>
          </w:tcPr>
          <w:p w14:paraId="5722CA77" w14:textId="77777777" w:rsidR="004E2ED7" w:rsidRDefault="004E2ED7">
            <w:pPr>
              <w:pStyle w:val="Piedepgina"/>
              <w:ind w:right="360"/>
              <w:rPr>
                <w:u w:val="single"/>
              </w:rPr>
            </w:pPr>
          </w:p>
        </w:tc>
        <w:tc>
          <w:tcPr>
            <w:tcW w:w="3198" w:type="dxa"/>
          </w:tcPr>
          <w:p w14:paraId="6CBE1231" w14:textId="77777777" w:rsidR="004E2ED7" w:rsidRDefault="004E2ED7">
            <w:pPr>
              <w:pStyle w:val="Piedepgina"/>
              <w:ind w:right="360"/>
              <w:rPr>
                <w:u w:val="single"/>
              </w:rPr>
            </w:pPr>
          </w:p>
        </w:tc>
      </w:tr>
      <w:tr w:rsidR="004E2ED7" w14:paraId="26051B6F" w14:textId="77777777" w:rsidTr="00B116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624"/>
        </w:trPr>
        <w:tc>
          <w:tcPr>
            <w:tcW w:w="1056" w:type="dxa"/>
          </w:tcPr>
          <w:p w14:paraId="35C2E7DE" w14:textId="77777777" w:rsidR="004E2ED7" w:rsidRDefault="004E2ED7">
            <w:pPr>
              <w:pStyle w:val="Piedepgina"/>
              <w:ind w:right="360"/>
              <w:rPr>
                <w:u w:val="single"/>
              </w:rPr>
            </w:pPr>
          </w:p>
        </w:tc>
        <w:tc>
          <w:tcPr>
            <w:tcW w:w="3260" w:type="dxa"/>
          </w:tcPr>
          <w:p w14:paraId="11460286" w14:textId="77777777" w:rsidR="004E2ED7" w:rsidRDefault="004E2ED7">
            <w:pPr>
              <w:pStyle w:val="Piedepgina"/>
              <w:ind w:right="360"/>
              <w:rPr>
                <w:u w:val="single"/>
              </w:rPr>
            </w:pPr>
          </w:p>
        </w:tc>
        <w:tc>
          <w:tcPr>
            <w:tcW w:w="1497" w:type="dxa"/>
          </w:tcPr>
          <w:p w14:paraId="45DB7E1C" w14:textId="77777777" w:rsidR="004E2ED7" w:rsidRDefault="004E2ED7">
            <w:pPr>
              <w:pStyle w:val="Piedepgina"/>
              <w:ind w:right="360"/>
              <w:rPr>
                <w:u w:val="single"/>
              </w:rPr>
            </w:pPr>
          </w:p>
        </w:tc>
        <w:tc>
          <w:tcPr>
            <w:tcW w:w="1196" w:type="dxa"/>
          </w:tcPr>
          <w:p w14:paraId="1081D131" w14:textId="77777777" w:rsidR="004E2ED7" w:rsidRDefault="004E2ED7">
            <w:pPr>
              <w:pStyle w:val="Piedepgina"/>
              <w:ind w:right="360"/>
              <w:rPr>
                <w:u w:val="single"/>
              </w:rPr>
            </w:pPr>
          </w:p>
        </w:tc>
        <w:tc>
          <w:tcPr>
            <w:tcW w:w="3198" w:type="dxa"/>
          </w:tcPr>
          <w:p w14:paraId="5F42F02F" w14:textId="77777777" w:rsidR="004E2ED7" w:rsidRDefault="004E2ED7">
            <w:pPr>
              <w:pStyle w:val="Piedepgina"/>
              <w:ind w:right="360"/>
              <w:rPr>
                <w:u w:val="single"/>
              </w:rPr>
            </w:pPr>
          </w:p>
        </w:tc>
      </w:tr>
      <w:tr w:rsidR="004E2ED7" w14:paraId="78CDB8D6" w14:textId="77777777" w:rsidTr="00B11657">
        <w:trPr>
          <w:cantSplit/>
        </w:trPr>
        <w:tc>
          <w:tcPr>
            <w:tcW w:w="4316" w:type="dxa"/>
            <w:gridSpan w:val="2"/>
          </w:tcPr>
          <w:p w14:paraId="16C6B717" w14:textId="6F604DB3" w:rsidR="004E2ED7" w:rsidRPr="002C3382" w:rsidRDefault="004E2ED7" w:rsidP="002C3382">
            <w:pPr>
              <w:spacing w:after="120"/>
              <w:jc w:val="right"/>
              <w:rPr>
                <w:b/>
              </w:rPr>
            </w:pPr>
            <w:r>
              <w:rPr>
                <w:b/>
              </w:rPr>
              <w:t>Total Asignación:</w:t>
            </w:r>
          </w:p>
        </w:tc>
        <w:tc>
          <w:tcPr>
            <w:tcW w:w="5891" w:type="dxa"/>
            <w:gridSpan w:val="3"/>
          </w:tcPr>
          <w:p w14:paraId="606AB5CF" w14:textId="77777777" w:rsidR="004E2ED7" w:rsidRDefault="004E2ED7" w:rsidP="002C3382">
            <w:pPr>
              <w:spacing w:after="120"/>
            </w:pPr>
          </w:p>
        </w:tc>
      </w:tr>
    </w:tbl>
    <w:p w14:paraId="2CEF809C" w14:textId="77777777" w:rsidR="004E2ED7" w:rsidRDefault="004E2ED7">
      <w:pPr>
        <w:rPr>
          <w:b/>
          <w:u w:val="single"/>
        </w:rPr>
      </w:pPr>
    </w:p>
    <w:p w14:paraId="34706533" w14:textId="24B2CE85" w:rsidR="00347992" w:rsidRDefault="00923947" w:rsidP="00923947">
      <w:pPr>
        <w:pStyle w:val="Piedepgina"/>
        <w:ind w:right="360"/>
        <w:rPr>
          <w:b/>
          <w:u w:val="single"/>
        </w:rPr>
      </w:pPr>
      <w:r>
        <w:rPr>
          <w:b/>
          <w:u w:val="single"/>
        </w:rPr>
        <w:t xml:space="preserve">EJEMPLAR PARA </w:t>
      </w:r>
      <w:r w:rsidR="00F01D78">
        <w:rPr>
          <w:b/>
          <w:u w:val="single"/>
        </w:rPr>
        <w:t>ADJUNTAR A LA MODIFICACIÓN PRESUPUESTARIA</w:t>
      </w:r>
      <w:r w:rsidR="00367E07">
        <w:rPr>
          <w:b/>
          <w:u w:val="single"/>
        </w:rPr>
        <w:t>*</w:t>
      </w:r>
    </w:p>
    <w:p w14:paraId="7B4AFAC3" w14:textId="77777777" w:rsidR="00347992" w:rsidRDefault="00347992" w:rsidP="00923947">
      <w:pPr>
        <w:pStyle w:val="Piedepgina"/>
        <w:ind w:right="360"/>
        <w:rPr>
          <w:b/>
          <w:u w:val="single"/>
        </w:rPr>
      </w:pPr>
    </w:p>
    <w:p w14:paraId="7B25BEC7" w14:textId="7BA00A9E" w:rsidR="00923947" w:rsidRPr="00A16FA6" w:rsidRDefault="00347992" w:rsidP="00923947">
      <w:pPr>
        <w:pStyle w:val="Piedepgina"/>
        <w:ind w:right="360"/>
        <w:rPr>
          <w:bCs/>
        </w:rPr>
      </w:pPr>
      <w:r w:rsidRPr="00A16FA6">
        <w:rPr>
          <w:bCs/>
        </w:rPr>
        <w:t>*</w:t>
      </w:r>
      <w:r w:rsidR="00F37464" w:rsidRPr="00A16FA6">
        <w:rPr>
          <w:bCs/>
        </w:rPr>
        <w:t xml:space="preserve">En caso de </w:t>
      </w:r>
      <w:r w:rsidR="00F13137" w:rsidRPr="00A16FA6">
        <w:rPr>
          <w:bCs/>
        </w:rPr>
        <w:t>nuevo reparto</w:t>
      </w:r>
      <w:r w:rsidR="00F37464" w:rsidRPr="00A16FA6">
        <w:rPr>
          <w:bCs/>
        </w:rPr>
        <w:t xml:space="preserve"> </w:t>
      </w:r>
      <w:r w:rsidR="00655420" w:rsidRPr="00A16FA6">
        <w:rPr>
          <w:bCs/>
        </w:rPr>
        <w:t>posterior</w:t>
      </w:r>
      <w:r w:rsidR="00367E07" w:rsidRPr="00A16FA6">
        <w:rPr>
          <w:bCs/>
        </w:rPr>
        <w:t xml:space="preserve"> a la modificación</w:t>
      </w:r>
      <w:bookmarkStart w:id="0" w:name="_GoBack"/>
      <w:bookmarkEnd w:id="0"/>
      <w:r w:rsidR="00367E07" w:rsidRPr="00A16FA6">
        <w:rPr>
          <w:bCs/>
        </w:rPr>
        <w:t xml:space="preserve"> que no implique </w:t>
      </w:r>
      <w:r w:rsidR="003343E9" w:rsidRPr="00A16FA6">
        <w:rPr>
          <w:bCs/>
        </w:rPr>
        <w:t xml:space="preserve">alteración </w:t>
      </w:r>
      <w:r w:rsidR="000D33E8">
        <w:rPr>
          <w:bCs/>
        </w:rPr>
        <w:t>de</w:t>
      </w:r>
      <w:r w:rsidR="00084AE7">
        <w:rPr>
          <w:bCs/>
        </w:rPr>
        <w:t xml:space="preserve"> la cantidad</w:t>
      </w:r>
      <w:r w:rsidR="000D33E8">
        <w:rPr>
          <w:bCs/>
        </w:rPr>
        <w:t xml:space="preserve"> total</w:t>
      </w:r>
      <w:r w:rsidR="003343E9" w:rsidRPr="00A16FA6">
        <w:rPr>
          <w:bCs/>
        </w:rPr>
        <w:t xml:space="preserve">, enviar </w:t>
      </w:r>
      <w:r w:rsidR="00A16FA6">
        <w:rPr>
          <w:bCs/>
        </w:rPr>
        <w:t xml:space="preserve">el </w:t>
      </w:r>
      <w:r w:rsidR="00D3727D" w:rsidRPr="00A16FA6">
        <w:rPr>
          <w:bCs/>
        </w:rPr>
        <w:t xml:space="preserve">nuevo reparto a </w:t>
      </w:r>
      <w:r w:rsidR="00A16FA6" w:rsidRPr="00A16FA6">
        <w:rPr>
          <w:bCs/>
        </w:rPr>
        <w:t xml:space="preserve">la sección de </w:t>
      </w:r>
      <w:r w:rsidR="006B1567">
        <w:rPr>
          <w:bCs/>
        </w:rPr>
        <w:t>A</w:t>
      </w:r>
      <w:r w:rsidR="00460E96">
        <w:rPr>
          <w:bCs/>
        </w:rPr>
        <w:t>dquisiciones</w:t>
      </w:r>
      <w:r w:rsidR="00A16FA6" w:rsidRPr="00A16FA6">
        <w:rPr>
          <w:bCs/>
        </w:rPr>
        <w:t xml:space="preserve"> de la Biblioteca del campus correspondiente</w:t>
      </w:r>
      <w:r w:rsidR="00BB1567">
        <w:rPr>
          <w:bCs/>
        </w:rPr>
        <w:t xml:space="preserve"> indicando la orgánica</w:t>
      </w:r>
      <w:r w:rsidR="002C3382">
        <w:rPr>
          <w:bCs/>
        </w:rPr>
        <w:t xml:space="preserve"> o </w:t>
      </w:r>
      <w:r w:rsidR="00335FFA">
        <w:rPr>
          <w:bCs/>
        </w:rPr>
        <w:t>el número de la modificaci</w:t>
      </w:r>
      <w:r w:rsidR="004B044A">
        <w:rPr>
          <w:bCs/>
        </w:rPr>
        <w:t>ón</w:t>
      </w:r>
      <w:r w:rsidR="00A16FA6" w:rsidRPr="00A16FA6">
        <w:rPr>
          <w:bCs/>
        </w:rPr>
        <w:t>.</w:t>
      </w:r>
      <w:r w:rsidR="00F13137" w:rsidRPr="00A16FA6">
        <w:rPr>
          <w:bCs/>
        </w:rPr>
        <w:t xml:space="preserve"> </w:t>
      </w:r>
      <w:r w:rsidR="00923947" w:rsidRPr="00A16FA6">
        <w:rPr>
          <w:bCs/>
        </w:rPr>
        <w:t xml:space="preserve"> </w:t>
      </w:r>
    </w:p>
    <w:sectPr w:rsidR="00923947" w:rsidRPr="00A16FA6" w:rsidSect="000D7A0E">
      <w:headerReference w:type="default" r:id="rId12"/>
      <w:footerReference w:type="even" r:id="rId13"/>
      <w:footerReference w:type="default" r:id="rId14"/>
      <w:pgSz w:w="11907" w:h="16840" w:code="9"/>
      <w:pgMar w:top="1418" w:right="1134" w:bottom="851" w:left="1134" w:header="142"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9D06F" w14:textId="77777777" w:rsidR="005C45F2" w:rsidRDefault="005C45F2">
      <w:r>
        <w:separator/>
      </w:r>
    </w:p>
  </w:endnote>
  <w:endnote w:type="continuationSeparator" w:id="0">
    <w:p w14:paraId="4EDD1561" w14:textId="77777777" w:rsidR="005C45F2" w:rsidRDefault="005C4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aggadocio">
    <w:altName w:val="Bauhaus 93"/>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A441F" w14:textId="77777777" w:rsidR="004E2ED7" w:rsidRDefault="004E2ED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7241C40" w14:textId="77777777" w:rsidR="004E2ED7" w:rsidRDefault="004E2ED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CB5A2" w14:textId="793E25C9" w:rsidR="004E2ED7" w:rsidRDefault="004E2ED7">
    <w:pPr>
      <w:pStyle w:val="Piedepgina"/>
      <w:framePr w:wrap="around" w:vAnchor="text" w:hAnchor="margin" w:xAlign="right" w:y="1"/>
      <w:rPr>
        <w:rStyle w:val="Nmerodepgina"/>
        <w:b/>
        <w:bCs/>
      </w:rPr>
    </w:pPr>
    <w:r>
      <w:rPr>
        <w:rStyle w:val="Nmerodepgina"/>
        <w:b/>
        <w:bCs/>
      </w:rPr>
      <w:t xml:space="preserve">Página </w:t>
    </w:r>
    <w:r>
      <w:rPr>
        <w:rStyle w:val="Nmerodepgina"/>
        <w:b/>
        <w:bCs/>
      </w:rPr>
      <w:fldChar w:fldCharType="begin"/>
    </w:r>
    <w:r>
      <w:rPr>
        <w:rStyle w:val="Nmerodepgina"/>
        <w:b/>
        <w:bCs/>
      </w:rPr>
      <w:instrText xml:space="preserve">PAGE  </w:instrText>
    </w:r>
    <w:r>
      <w:rPr>
        <w:rStyle w:val="Nmerodepgina"/>
        <w:b/>
        <w:bCs/>
      </w:rPr>
      <w:fldChar w:fldCharType="separate"/>
    </w:r>
    <w:r w:rsidR="00EE225A">
      <w:rPr>
        <w:rStyle w:val="Nmerodepgina"/>
        <w:b/>
        <w:bCs/>
        <w:noProof/>
      </w:rPr>
      <w:t>1</w:t>
    </w:r>
    <w:r>
      <w:rPr>
        <w:rStyle w:val="Nmerodepgina"/>
        <w:b/>
        <w:bCs/>
      </w:rPr>
      <w:fldChar w:fldCharType="end"/>
    </w:r>
    <w:r>
      <w:rPr>
        <w:rStyle w:val="Nmerodepgina"/>
        <w:b/>
        <w:bCs/>
      </w:rPr>
      <w:t xml:space="preserve"> de </w:t>
    </w:r>
    <w:r w:rsidR="00F01D78">
      <w:rPr>
        <w:rStyle w:val="Nmerodepgina"/>
        <w:b/>
        <w:bCs/>
      </w:rPr>
      <w:t>2</w:t>
    </w:r>
  </w:p>
  <w:p w14:paraId="7A50FD43" w14:textId="77777777" w:rsidR="004E2ED7" w:rsidRDefault="004E2ED7">
    <w:pPr>
      <w:pStyle w:val="Piedepgina"/>
      <w:ind w:right="360"/>
      <w:rPr>
        <w:b/>
        <w:color w:val="FFFFFF"/>
      </w:rPr>
    </w:pPr>
  </w:p>
  <w:p w14:paraId="39D6E26A" w14:textId="77777777" w:rsidR="007555B3" w:rsidRDefault="007555B3" w:rsidP="007555B3">
    <w:pPr>
      <w:pStyle w:val="Default"/>
    </w:pPr>
  </w:p>
  <w:p w14:paraId="733F858E" w14:textId="73BA98AC" w:rsidR="004E2ED7" w:rsidRDefault="007555B3" w:rsidP="007555B3">
    <w:pPr>
      <w:jc w:val="both"/>
      <w:rPr>
        <w:b/>
        <w:color w:val="FFFFFF"/>
      </w:rPr>
    </w:pPr>
    <w:r>
      <w:rPr>
        <w:sz w:val="16"/>
        <w:szCs w:val="16"/>
      </w:rPr>
      <w:t xml:space="preserve">De acuerdo con lo dispuesto en la normativa vigente en materia de protección de datos personales, el responsable del tratamiento de sus datos es la Universidad de Castilla-La Mancha (Calle Altagracia 50, 13071-Ciudad Real). Sus datos serán tratados para tramitar el </w:t>
    </w:r>
    <w:r w:rsidR="007F16EA">
      <w:rPr>
        <w:sz w:val="16"/>
        <w:szCs w:val="16"/>
      </w:rPr>
      <w:t>reparto de</w:t>
    </w:r>
    <w:r w:rsidR="00141304">
      <w:rPr>
        <w:sz w:val="16"/>
        <w:szCs w:val="16"/>
      </w:rPr>
      <w:t>l presupuesto de fondos bibliográficos</w:t>
    </w:r>
    <w:r>
      <w:rPr>
        <w:sz w:val="16"/>
        <w:szCs w:val="16"/>
      </w:rPr>
      <w:t xml:space="preserve">, estando legitimados para ello por los art. 6.1 y 9.2 del RGDP. Sus datos no podrán ser cedidos o comunicados a terceros salvo obligación legal. Asimismo, puede ejercer sus derechos de acceso, rectificación, supresión y los demás derechos recogidos en la normativa de protección de datos personales, mediante solicitud dirigida por escrito al delegado de protección de datos de la UCLM, en la dirección postal antes indicada o en el correo electrónico protección.datos@uclm.es, acompañando la petición de un documento que acredite su identidad (para </w:t>
    </w:r>
    <w:r w:rsidR="001971CD">
      <w:rPr>
        <w:sz w:val="16"/>
        <w:szCs w:val="16"/>
      </w:rPr>
      <w:t>más</w:t>
    </w:r>
    <w:r>
      <w:rPr>
        <w:sz w:val="16"/>
        <w:szCs w:val="16"/>
      </w:rPr>
      <w:t xml:space="preserve"> información sobre este asunto puede consultar en www.uclm.es/psi.).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C96F0" w14:textId="77777777" w:rsidR="005C45F2" w:rsidRDefault="005C45F2">
      <w:r>
        <w:separator/>
      </w:r>
    </w:p>
  </w:footnote>
  <w:footnote w:type="continuationSeparator" w:id="0">
    <w:p w14:paraId="6193D791" w14:textId="77777777" w:rsidR="005C45F2" w:rsidRDefault="005C4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26" w:type="dxa"/>
      <w:tblInd w:w="-1074" w:type="dxa"/>
      <w:tblLayout w:type="fixed"/>
      <w:tblLook w:val="00A0" w:firstRow="1" w:lastRow="0" w:firstColumn="1" w:lastColumn="0" w:noHBand="0" w:noVBand="0"/>
    </w:tblPr>
    <w:tblGrid>
      <w:gridCol w:w="1681"/>
      <w:gridCol w:w="8545"/>
    </w:tblGrid>
    <w:tr w:rsidR="00923947" w:rsidRPr="006D66D7" w14:paraId="46B59F08" w14:textId="77777777" w:rsidTr="00923947">
      <w:trPr>
        <w:trHeight w:val="803"/>
      </w:trPr>
      <w:tc>
        <w:tcPr>
          <w:tcW w:w="1681" w:type="dxa"/>
        </w:tcPr>
        <w:p w14:paraId="093E22D2" w14:textId="77777777" w:rsidR="00923947" w:rsidRDefault="00CA7674" w:rsidP="000225BE">
          <w:pPr>
            <w:pStyle w:val="Encabezado"/>
            <w:ind w:left="-108" w:right="-108"/>
          </w:pPr>
          <w:r>
            <w:rPr>
              <w:noProof/>
              <w:lang w:val="es-ES"/>
            </w:rPr>
            <w:drawing>
              <wp:inline distT="0" distB="0" distL="0" distR="0" wp14:anchorId="743BF6C0" wp14:editId="3B76096E">
                <wp:extent cx="1076325" cy="914400"/>
                <wp:effectExtent l="0" t="0" r="9525" b="0"/>
                <wp:docPr id="153" name="Imagen 153" descr="LOGOUCLM_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LOGOUCLM_B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914400"/>
                        </a:xfrm>
                        <a:prstGeom prst="rect">
                          <a:avLst/>
                        </a:prstGeom>
                        <a:noFill/>
                        <a:ln>
                          <a:noFill/>
                        </a:ln>
                      </pic:spPr>
                    </pic:pic>
                  </a:graphicData>
                </a:graphic>
              </wp:inline>
            </w:drawing>
          </w:r>
        </w:p>
      </w:tc>
      <w:tc>
        <w:tcPr>
          <w:tcW w:w="8545" w:type="dxa"/>
          <w:vAlign w:val="bottom"/>
        </w:tcPr>
        <w:p w14:paraId="2FCA87A4" w14:textId="77777777" w:rsidR="00923947" w:rsidRPr="006D66D7" w:rsidRDefault="00923947" w:rsidP="000225BE">
          <w:pPr>
            <w:pStyle w:val="Encabezado"/>
            <w:ind w:left="-108" w:firstLine="283"/>
            <w:rPr>
              <w:rFonts w:ascii="Arial" w:hAnsi="Arial"/>
              <w:b/>
              <w:color w:val="000000"/>
              <w:sz w:val="24"/>
              <w:szCs w:val="24"/>
            </w:rPr>
          </w:pPr>
          <w:r w:rsidRPr="006D66D7">
            <w:rPr>
              <w:rFonts w:ascii="Arial" w:hAnsi="Arial"/>
              <w:b/>
              <w:color w:val="000000"/>
              <w:sz w:val="24"/>
              <w:szCs w:val="24"/>
            </w:rPr>
            <w:t>Biblioteca Universitaria</w:t>
          </w:r>
        </w:p>
        <w:p w14:paraId="07C25EA5" w14:textId="77777777" w:rsidR="00923947" w:rsidRPr="006D66D7" w:rsidRDefault="00923947" w:rsidP="000225BE">
          <w:pPr>
            <w:pStyle w:val="Encabezado"/>
            <w:ind w:left="-108" w:right="-4927" w:firstLine="283"/>
            <w:rPr>
              <w:sz w:val="14"/>
            </w:rPr>
          </w:pPr>
        </w:p>
      </w:tc>
    </w:tr>
  </w:tbl>
  <w:p w14:paraId="40A2CD7F" w14:textId="77777777" w:rsidR="00923947" w:rsidRDefault="00CA7674">
    <w:r>
      <w:rPr>
        <w:noProof/>
        <w:lang w:val="es-ES"/>
      </w:rPr>
      <mc:AlternateContent>
        <mc:Choice Requires="wps">
          <w:drawing>
            <wp:anchor distT="45720" distB="45720" distL="114300" distR="114300" simplePos="0" relativeHeight="251659264" behindDoc="0" locked="0" layoutInCell="1" allowOverlap="1" wp14:anchorId="3A54872B" wp14:editId="57D25E07">
              <wp:simplePos x="0" y="0"/>
              <wp:positionH relativeFrom="column">
                <wp:posOffset>4251960</wp:posOffset>
              </wp:positionH>
              <wp:positionV relativeFrom="paragraph">
                <wp:posOffset>-937260</wp:posOffset>
              </wp:positionV>
              <wp:extent cx="2448560" cy="339725"/>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8560" cy="339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6E117A" w14:textId="2298410A" w:rsidR="00923947" w:rsidRDefault="00923947" w:rsidP="00923947">
                          <w:pPr>
                            <w:pStyle w:val="Encabezado"/>
                            <w:ind w:left="-108" w:firstLine="283"/>
                            <w:jc w:val="right"/>
                            <w:rPr>
                              <w:rFonts w:ascii="Calibri" w:hAnsi="Calibri"/>
                              <w:b/>
                              <w:sz w:val="16"/>
                              <w:szCs w:val="16"/>
                            </w:rPr>
                          </w:pPr>
                          <w:r>
                            <w:rPr>
                              <w:rFonts w:ascii="Calibri" w:hAnsi="Calibri"/>
                              <w:b/>
                              <w:sz w:val="16"/>
                              <w:szCs w:val="16"/>
                            </w:rPr>
                            <w:t xml:space="preserve">  Formulario </w:t>
                          </w:r>
                          <w:r w:rsidR="006564F6">
                            <w:rPr>
                              <w:rFonts w:ascii="Calibri" w:hAnsi="Calibri"/>
                              <w:b/>
                              <w:sz w:val="16"/>
                              <w:szCs w:val="16"/>
                            </w:rPr>
                            <w:t>321</w:t>
                          </w:r>
                          <w:r w:rsidRPr="00AB0DB9">
                            <w:rPr>
                              <w:rFonts w:ascii="Calibri" w:hAnsi="Calibri"/>
                              <w:b/>
                              <w:sz w:val="16"/>
                              <w:szCs w:val="16"/>
                            </w:rPr>
                            <w:t>_ECO_</w:t>
                          </w:r>
                          <w:r w:rsidR="004C24BC">
                            <w:rPr>
                              <w:rFonts w:ascii="Calibri" w:hAnsi="Calibri"/>
                              <w:b/>
                              <w:sz w:val="16"/>
                              <w:szCs w:val="16"/>
                            </w:rPr>
                            <w:t>0403</w:t>
                          </w:r>
                          <w:r w:rsidR="00CE2CB5">
                            <w:rPr>
                              <w:rFonts w:ascii="Calibri" w:hAnsi="Calibri"/>
                              <w:b/>
                              <w:sz w:val="16"/>
                              <w:szCs w:val="16"/>
                            </w:rPr>
                            <w:t>2020</w:t>
                          </w:r>
                          <w:r>
                            <w:rPr>
                              <w:rFonts w:ascii="Calibri" w:hAnsi="Calibri"/>
                              <w:b/>
                              <w:sz w:val="16"/>
                              <w:szCs w:val="16"/>
                            </w:rPr>
                            <w:t xml:space="preserve"> </w:t>
                          </w:r>
                        </w:p>
                        <w:p w14:paraId="65A1547A" w14:textId="77777777" w:rsidR="00923947" w:rsidRDefault="00923947" w:rsidP="00923947">
                          <w:pPr>
                            <w:jc w:val="right"/>
                          </w:pPr>
                          <w:r w:rsidRPr="00AB0DB9">
                            <w:rPr>
                              <w:rFonts w:ascii="Calibri" w:hAnsi="Calibri"/>
                              <w:b/>
                              <w:sz w:val="16"/>
                              <w:szCs w:val="16"/>
                            </w:rPr>
                            <w:t>Dirección del Área Económica</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A54872B" id="_x0000_t202" coordsize="21600,21600" o:spt="202" path="m,l,21600r21600,l21600,xe">
              <v:stroke joinstyle="miter"/>
              <v:path gradientshapeok="t" o:connecttype="rect"/>
            </v:shapetype>
            <v:shape id="Cuadro de texto 2" o:spid="_x0000_s1026" type="#_x0000_t202" style="position:absolute;margin-left:334.8pt;margin-top:-73.8pt;width:192.8pt;height:26.75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" stroked="f">
              <v:textbox style="mso-fit-shape-to-text:t">
                <w:txbxContent>
                  <w:p w14:paraId="3C6E117A" w14:textId="2298410A" w:rsidR="00923947" w:rsidRDefault="00923947" w:rsidP="00923947">
                    <w:pPr>
                      <w:pStyle w:val="Encabezado"/>
                      <w:ind w:left="-108" w:firstLine="283"/>
                      <w:jc w:val="right"/>
                      <w:rPr>
                        <w:rFonts w:ascii="Calibri" w:hAnsi="Calibri"/>
                        <w:b/>
                        <w:sz w:val="16"/>
                        <w:szCs w:val="16"/>
                      </w:rPr>
                    </w:pPr>
                    <w:r>
                      <w:rPr>
                        <w:rFonts w:ascii="Calibri" w:hAnsi="Calibri"/>
                        <w:b/>
                        <w:sz w:val="16"/>
                        <w:szCs w:val="16"/>
                      </w:rPr>
                      <w:t xml:space="preserve">  Formulario </w:t>
                    </w:r>
                    <w:r w:rsidR="006564F6">
                      <w:rPr>
                        <w:rFonts w:ascii="Calibri" w:hAnsi="Calibri"/>
                        <w:b/>
                        <w:sz w:val="16"/>
                        <w:szCs w:val="16"/>
                      </w:rPr>
                      <w:t>321</w:t>
                    </w:r>
                    <w:r w:rsidRPr="00AB0DB9">
                      <w:rPr>
                        <w:rFonts w:ascii="Calibri" w:hAnsi="Calibri"/>
                        <w:b/>
                        <w:sz w:val="16"/>
                        <w:szCs w:val="16"/>
                      </w:rPr>
                      <w:t>_ECO_</w:t>
                    </w:r>
                    <w:r w:rsidR="004C24BC">
                      <w:rPr>
                        <w:rFonts w:ascii="Calibri" w:hAnsi="Calibri"/>
                        <w:b/>
                        <w:sz w:val="16"/>
                        <w:szCs w:val="16"/>
                      </w:rPr>
                      <w:t>0403</w:t>
                    </w:r>
                    <w:r w:rsidR="00CE2CB5">
                      <w:rPr>
                        <w:rFonts w:ascii="Calibri" w:hAnsi="Calibri"/>
                        <w:b/>
                        <w:sz w:val="16"/>
                        <w:szCs w:val="16"/>
                      </w:rPr>
                      <w:t>2020</w:t>
                    </w:r>
                    <w:r>
                      <w:rPr>
                        <w:rFonts w:ascii="Calibri" w:hAnsi="Calibri"/>
                        <w:b/>
                        <w:sz w:val="16"/>
                        <w:szCs w:val="16"/>
                      </w:rPr>
                      <w:t xml:space="preserve"> </w:t>
                    </w:r>
                  </w:p>
                  <w:p w14:paraId="65A1547A" w14:textId="77777777" w:rsidR="00923947" w:rsidRDefault="00923947" w:rsidP="00923947">
                    <w:pPr>
                      <w:jc w:val="right"/>
                    </w:pPr>
                    <w:r w:rsidRPr="00AB0DB9">
                      <w:rPr>
                        <w:rFonts w:ascii="Calibri" w:hAnsi="Calibri"/>
                        <w:b/>
                        <w:sz w:val="16"/>
                        <w:szCs w:val="16"/>
                      </w:rPr>
                      <w:t>Dirección del Área Económica</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37622"/>
    <w:multiLevelType w:val="hybridMultilevel"/>
    <w:tmpl w:val="F4CA75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5CD4FFD"/>
    <w:multiLevelType w:val="hybridMultilevel"/>
    <w:tmpl w:val="89A4C672"/>
    <w:lvl w:ilvl="0" w:tplc="1D245006">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7AE7F08"/>
    <w:multiLevelType w:val="hybridMultilevel"/>
    <w:tmpl w:val="4F5622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CF301A8"/>
    <w:multiLevelType w:val="hybridMultilevel"/>
    <w:tmpl w:val="AEF22840"/>
    <w:lvl w:ilvl="0" w:tplc="73E21986">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E8C"/>
    <w:rsid w:val="000225BE"/>
    <w:rsid w:val="00077660"/>
    <w:rsid w:val="00084AE7"/>
    <w:rsid w:val="000A2BE8"/>
    <w:rsid w:val="000D33E8"/>
    <w:rsid w:val="000D3794"/>
    <w:rsid w:val="000D7A0E"/>
    <w:rsid w:val="00141304"/>
    <w:rsid w:val="00154ADE"/>
    <w:rsid w:val="001649CB"/>
    <w:rsid w:val="001971CD"/>
    <w:rsid w:val="001B7DF2"/>
    <w:rsid w:val="00204ACF"/>
    <w:rsid w:val="002570F6"/>
    <w:rsid w:val="002656F9"/>
    <w:rsid w:val="002A501E"/>
    <w:rsid w:val="002B09D1"/>
    <w:rsid w:val="002C3382"/>
    <w:rsid w:val="002E1991"/>
    <w:rsid w:val="003049CD"/>
    <w:rsid w:val="003343E9"/>
    <w:rsid w:val="00335FFA"/>
    <w:rsid w:val="00347992"/>
    <w:rsid w:val="003611A5"/>
    <w:rsid w:val="00367E07"/>
    <w:rsid w:val="0037527D"/>
    <w:rsid w:val="003C0839"/>
    <w:rsid w:val="00411DBB"/>
    <w:rsid w:val="0044375F"/>
    <w:rsid w:val="00460E96"/>
    <w:rsid w:val="00492257"/>
    <w:rsid w:val="004B044A"/>
    <w:rsid w:val="004B479E"/>
    <w:rsid w:val="004C24BC"/>
    <w:rsid w:val="004E2ED7"/>
    <w:rsid w:val="00522C0C"/>
    <w:rsid w:val="00526989"/>
    <w:rsid w:val="00563AF0"/>
    <w:rsid w:val="005917B1"/>
    <w:rsid w:val="005C45F2"/>
    <w:rsid w:val="005C7043"/>
    <w:rsid w:val="005F442A"/>
    <w:rsid w:val="005F7CA8"/>
    <w:rsid w:val="006326D2"/>
    <w:rsid w:val="00646D87"/>
    <w:rsid w:val="00647FCC"/>
    <w:rsid w:val="00651041"/>
    <w:rsid w:val="00655420"/>
    <w:rsid w:val="006564F6"/>
    <w:rsid w:val="006B1567"/>
    <w:rsid w:val="006C4E34"/>
    <w:rsid w:val="006C5A41"/>
    <w:rsid w:val="00724531"/>
    <w:rsid w:val="00747A49"/>
    <w:rsid w:val="007555B3"/>
    <w:rsid w:val="00767CBF"/>
    <w:rsid w:val="00770E8C"/>
    <w:rsid w:val="007728A0"/>
    <w:rsid w:val="007A64AC"/>
    <w:rsid w:val="007B1895"/>
    <w:rsid w:val="007D0C6E"/>
    <w:rsid w:val="007F16EA"/>
    <w:rsid w:val="00885334"/>
    <w:rsid w:val="008B1732"/>
    <w:rsid w:val="008C4327"/>
    <w:rsid w:val="008D7A04"/>
    <w:rsid w:val="00923947"/>
    <w:rsid w:val="009D2EE0"/>
    <w:rsid w:val="00A16FA6"/>
    <w:rsid w:val="00A35228"/>
    <w:rsid w:val="00A7190B"/>
    <w:rsid w:val="00A943D9"/>
    <w:rsid w:val="00AE0717"/>
    <w:rsid w:val="00B11657"/>
    <w:rsid w:val="00B15546"/>
    <w:rsid w:val="00B36617"/>
    <w:rsid w:val="00B64A69"/>
    <w:rsid w:val="00B64C58"/>
    <w:rsid w:val="00B82683"/>
    <w:rsid w:val="00BB0D0D"/>
    <w:rsid w:val="00BB1567"/>
    <w:rsid w:val="00C430FB"/>
    <w:rsid w:val="00CA56C3"/>
    <w:rsid w:val="00CA7674"/>
    <w:rsid w:val="00CB3B73"/>
    <w:rsid w:val="00CE2CB5"/>
    <w:rsid w:val="00D03470"/>
    <w:rsid w:val="00D12E46"/>
    <w:rsid w:val="00D17BD9"/>
    <w:rsid w:val="00D2705A"/>
    <w:rsid w:val="00D3727D"/>
    <w:rsid w:val="00D64032"/>
    <w:rsid w:val="00DC7748"/>
    <w:rsid w:val="00E158ED"/>
    <w:rsid w:val="00EB3840"/>
    <w:rsid w:val="00EC06F4"/>
    <w:rsid w:val="00ED3A77"/>
    <w:rsid w:val="00EE225A"/>
    <w:rsid w:val="00EE7428"/>
    <w:rsid w:val="00EF4098"/>
    <w:rsid w:val="00F01D78"/>
    <w:rsid w:val="00F13137"/>
    <w:rsid w:val="00F37464"/>
    <w:rsid w:val="00F5326C"/>
    <w:rsid w:val="00F53EAE"/>
    <w:rsid w:val="00F90BA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14:docId w14:val="281B295F"/>
  <w15:chartTrackingRefBased/>
  <w15:docId w15:val="{16E6E980-D06C-443D-98F4-C8680133B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s-ES_tradnl"/>
    </w:rPr>
  </w:style>
  <w:style w:type="paragraph" w:styleId="Ttulo1">
    <w:name w:val="heading 1"/>
    <w:basedOn w:val="Normal"/>
    <w:next w:val="Normal"/>
    <w:qFormat/>
    <w:pPr>
      <w:keepNext/>
      <w:outlineLvl w:val="0"/>
    </w:pPr>
    <w:rPr>
      <w:rFonts w:ascii="Braggadocio" w:hAnsi="Braggadocio"/>
      <w:sz w:val="32"/>
    </w:rPr>
  </w:style>
  <w:style w:type="paragraph" w:styleId="Ttulo2">
    <w:name w:val="heading 2"/>
    <w:basedOn w:val="Normal"/>
    <w:next w:val="Normal"/>
    <w:qFormat/>
    <w:pPr>
      <w:keepNext/>
      <w:jc w:val="center"/>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pPr>
      <w:spacing w:line="360" w:lineRule="auto"/>
    </w:pPr>
    <w:rPr>
      <w:sz w:val="24"/>
    </w:rPr>
  </w:style>
  <w:style w:type="character" w:styleId="Nmerodepgina">
    <w:name w:val="page number"/>
    <w:basedOn w:val="Fuentedeprrafopredeter"/>
  </w:style>
  <w:style w:type="character" w:styleId="nfasis">
    <w:name w:val="Emphasis"/>
    <w:qFormat/>
    <w:rPr>
      <w:i/>
      <w:iCs/>
    </w:rPr>
  </w:style>
  <w:style w:type="paragraph" w:customStyle="1" w:styleId="Epgrafe">
    <w:name w:val="Epígrafe"/>
    <w:basedOn w:val="Normal"/>
    <w:next w:val="Normal"/>
    <w:qFormat/>
    <w:pPr>
      <w:jc w:val="center"/>
    </w:pPr>
    <w:rPr>
      <w:b/>
      <w:bCs/>
    </w:rPr>
  </w:style>
  <w:style w:type="paragraph" w:customStyle="1" w:styleId="Default">
    <w:name w:val="Default"/>
    <w:rsid w:val="007555B3"/>
    <w:pPr>
      <w:autoSpaceDE w:val="0"/>
      <w:autoSpaceDN w:val="0"/>
      <w:adjustRightInd w:val="0"/>
    </w:pPr>
    <w:rPr>
      <w:rFonts w:ascii="Calibri" w:hAnsi="Calibri" w:cs="Calibri"/>
      <w:color w:val="000000"/>
      <w:sz w:val="24"/>
      <w:szCs w:val="24"/>
    </w:rPr>
  </w:style>
  <w:style w:type="table" w:styleId="Tablaconcuadrcula">
    <w:name w:val="Table Grid"/>
    <w:basedOn w:val="Tablanormal"/>
    <w:rsid w:val="0052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rsid w:val="00646D87"/>
    <w:rPr>
      <w:sz w:val="16"/>
      <w:szCs w:val="16"/>
    </w:rPr>
  </w:style>
  <w:style w:type="paragraph" w:styleId="Textocomentario">
    <w:name w:val="annotation text"/>
    <w:basedOn w:val="Normal"/>
    <w:link w:val="TextocomentarioCar"/>
    <w:rsid w:val="00646D87"/>
  </w:style>
  <w:style w:type="character" w:customStyle="1" w:styleId="TextocomentarioCar">
    <w:name w:val="Texto comentario Car"/>
    <w:basedOn w:val="Fuentedeprrafopredeter"/>
    <w:link w:val="Textocomentario"/>
    <w:rsid w:val="00646D87"/>
    <w:rPr>
      <w:lang w:val="es-ES_tradnl"/>
    </w:rPr>
  </w:style>
  <w:style w:type="paragraph" w:styleId="Asuntodelcomentario">
    <w:name w:val="annotation subject"/>
    <w:basedOn w:val="Textocomentario"/>
    <w:next w:val="Textocomentario"/>
    <w:link w:val="AsuntodelcomentarioCar"/>
    <w:rsid w:val="00646D87"/>
    <w:rPr>
      <w:b/>
      <w:bCs/>
    </w:rPr>
  </w:style>
  <w:style w:type="character" w:customStyle="1" w:styleId="AsuntodelcomentarioCar">
    <w:name w:val="Asunto del comentario Car"/>
    <w:basedOn w:val="TextocomentarioCar"/>
    <w:link w:val="Asuntodelcomentario"/>
    <w:rsid w:val="00646D87"/>
    <w:rPr>
      <w:b/>
      <w:bCs/>
      <w:lang w:val="es-ES_tradnl"/>
    </w:rPr>
  </w:style>
  <w:style w:type="paragraph" w:styleId="Textodeglobo">
    <w:name w:val="Balloon Text"/>
    <w:basedOn w:val="Normal"/>
    <w:link w:val="TextodegloboCar"/>
    <w:semiHidden/>
    <w:unhideWhenUsed/>
    <w:rsid w:val="00646D87"/>
    <w:rPr>
      <w:rFonts w:ascii="Segoe UI" w:hAnsi="Segoe UI" w:cs="Segoe UI"/>
      <w:sz w:val="18"/>
      <w:szCs w:val="18"/>
    </w:rPr>
  </w:style>
  <w:style w:type="character" w:customStyle="1" w:styleId="TextodegloboCar">
    <w:name w:val="Texto de globo Car"/>
    <w:basedOn w:val="Fuentedeprrafopredeter"/>
    <w:link w:val="Textodeglobo"/>
    <w:semiHidden/>
    <w:rsid w:val="00646D87"/>
    <w:rPr>
      <w:rFonts w:ascii="Segoe UI" w:hAnsi="Segoe UI" w:cs="Segoe UI"/>
      <w:sz w:val="18"/>
      <w:szCs w:val="18"/>
      <w:lang w:val="es-ES_tradnl"/>
    </w:rPr>
  </w:style>
  <w:style w:type="paragraph" w:styleId="Revisin">
    <w:name w:val="Revision"/>
    <w:hidden/>
    <w:uiPriority w:val="99"/>
    <w:semiHidden/>
    <w:rsid w:val="00646D87"/>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NotaInterior.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85EB0BBB942EB4C9EB615FF5ADBC844" ma:contentTypeVersion="15" ma:contentTypeDescription="Crear nuevo documento." ma:contentTypeScope="" ma:versionID="7aef6a62feaa3f87eab5166e0ee00918">
  <xsd:schema xmlns:xsd="http://www.w3.org/2001/XMLSchema" xmlns:xs="http://www.w3.org/2001/XMLSchema" xmlns:p="http://schemas.microsoft.com/office/2006/metadata/properties" xmlns:ns2="c76257d9-3a5d-4ae3-b2f9-180d1de8d11b" xmlns:ns3="94b11c0b-9d8c-4cdd-b89b-90852a8f989f" targetNamespace="http://schemas.microsoft.com/office/2006/metadata/properties" ma:root="true" ma:fieldsID="dd26ad8bce9e04bcccc5952e580bd4f2" ns2:_="" ns3:_="">
    <xsd:import namespace="c76257d9-3a5d-4ae3-b2f9-180d1de8d11b"/>
    <xsd:import namespace="94b11c0b-9d8c-4cdd-b89b-90852a8f98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6257d9-3a5d-4ae3-b2f9-180d1de8d1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8487fa49-aac8-4e58-9212-c500be7f88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b11c0b-9d8c-4cdd-b89b-90852a8f989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5671b329-df2f-4765-86d2-5e0d6b0fe8b3}" ma:internalName="TaxCatchAll" ma:showField="CatchAllData" ma:web="94b11c0b-9d8c-4cdd-b89b-90852a8f98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b11c0b-9d8c-4cdd-b89b-90852a8f989f" xsi:nil="true"/>
    <lcf76f155ced4ddcb4097134ff3c332f xmlns="c76257d9-3a5d-4ae3-b2f9-180d1de8d11b">
      <Terms xmlns="http://schemas.microsoft.com/office/infopath/2007/PartnerControls"/>
    </lcf76f155ced4ddcb4097134ff3c332f>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7517A-9C77-4FF0-A955-97F0D001157B}"/>
</file>

<file path=customXml/itemProps2.xml><?xml version="1.0" encoding="utf-8"?>
<ds:datastoreItem xmlns:ds="http://schemas.openxmlformats.org/officeDocument/2006/customXml" ds:itemID="{0D0BD1D3-A46E-4790-A95D-777B631FD540}">
  <ds:schemaRefs>
    <ds:schemaRef ds:uri="http://schemas.microsoft.com/sharepoint/v3/contenttype/forms"/>
  </ds:schemaRefs>
</ds:datastoreItem>
</file>

<file path=customXml/itemProps3.xml><?xml version="1.0" encoding="utf-8"?>
<ds:datastoreItem xmlns:ds="http://schemas.openxmlformats.org/officeDocument/2006/customXml" ds:itemID="{7EDAE6E5-2941-4043-BEC9-225481E1D7A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287E935-000A-4B04-B4E2-3F8F2BEDE12E}">
  <ds:schemaRefs>
    <ds:schemaRef ds:uri="http://schemas.microsoft.com/office/2006/metadata/longProperties"/>
  </ds:schemaRefs>
</ds:datastoreItem>
</file>

<file path=customXml/itemProps5.xml><?xml version="1.0" encoding="utf-8"?>
<ds:datastoreItem xmlns:ds="http://schemas.openxmlformats.org/officeDocument/2006/customXml" ds:itemID="{98884D0E-E6FF-49B1-B609-817F4D206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NotaInterior</Template>
  <TotalTime>59</TotalTime>
  <Pages>2</Pages>
  <Words>219</Words>
  <Characters>1205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Anexo I Modelo de asignación presupuestaria</vt:lpstr>
    </vt:vector>
  </TitlesOfParts>
  <Company>UCLM</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 Modelo de asignación presupuestaria</dc:title>
  <dc:subject/>
  <dc:creator>Julio Arévalo Molina</dc:creator>
  <cp:keywords/>
  <cp:lastModifiedBy>Ana María González Calle</cp:lastModifiedBy>
  <cp:revision>65</cp:revision>
  <cp:lastPrinted>2020-03-04T11:22:00Z</cp:lastPrinted>
  <dcterms:created xsi:type="dcterms:W3CDTF">2020-02-25T09:48:00Z</dcterms:created>
  <dcterms:modified xsi:type="dcterms:W3CDTF">2020-03-04T11:26:00Z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0x010100B85EB0BBB942EB4C9EB615FF5ADBC844</vt:lpwstr>
  </property>
  <property fmtid="{D5CDD505-2E9C-101B-9397-08002B2CF9AE}" pid="3" name="IsMyDocuments">
    <vt:bool>true</vt:bool>
  </property>
</Properties>
</file>